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8D2B1" w14:textId="2CA891E0" w:rsidR="00A26373" w:rsidRPr="00E1762A" w:rsidRDefault="00D306CD" w:rsidP="00A26373">
      <w:pPr>
        <w:spacing w:line="360" w:lineRule="auto"/>
        <w:jc w:val="center"/>
      </w:pPr>
      <w:sdt>
        <w:sdtPr>
          <w:rPr>
            <w:rFonts w:eastAsia="Calibri"/>
          </w:rPr>
          <w:alias w:val="Title"/>
          <w:tag w:val="Title"/>
          <w:id w:val="202216104"/>
          <w:placeholder>
            <w:docPart w:val="BD633366F1214257A846F4994391BE3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87AED">
            <w:rPr>
              <w:rFonts w:eastAsia="Calibri"/>
            </w:rPr>
            <w:t>TYPE THE TITLE OF YOUR THESIS, DISSERTATION, OR DOCTORAL PROJECT IN 12PT TIMES NEW ROMAN EXACTLY AS YOUR COMMITTEE HAS APPROVED IT</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proofErr w:type="gramStart"/>
      <w:r w:rsidRPr="00363F19">
        <w:t>by</w:t>
      </w:r>
      <w:proofErr w:type="gramEnd"/>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0447A2D" w:rsidR="000D1246" w:rsidRPr="00363F19" w:rsidRDefault="009155BE" w:rsidP="000D1246">
          <w:pPr>
            <w:contextualSpacing/>
            <w:jc w:val="center"/>
          </w:pPr>
          <w:r w:rsidRPr="00363F19">
            <w:rPr>
              <w:color w:val="808080"/>
            </w:rPr>
            <w:t>Click here to enter text.</w:t>
          </w:r>
        </w:p>
      </w:sdtContent>
    </w:sdt>
    <w:p w14:paraId="78537F2A" w14:textId="6744420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dataBinding w:prefixMappings="xmlns:ns0='http://purl.org/dc/elements/1.1/' xmlns:ns1='http://schemas.openxmlformats.org/package/2006/metadata/core-properties' " w:xpath="/ns1:coreProperties[1]/ns1:category[1]" w:storeItemID="{6C3C8BC8-F283-45AE-878A-BAB7291924A1}"/>
          <w:comboBox w:lastValue="[Choose an item.]">
            <w:listItem w:displayText="[Choose an item.]" w:value="[Choose an item.]"/>
            <w:listItem w:displayText="Dissertation" w:value="Dissertation"/>
            <w:listItem w:displayText="Thesis" w:value="Thesis"/>
            <w:listItem w:displayText="Doctoral Project" w:value="Doctoral Project"/>
          </w:comboBox>
        </w:sdtPr>
        <w:sdtEndPr/>
        <w:sdtContent>
          <w:r w:rsidR="00C27A17">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3A807487" w:rsidR="00C755C5" w:rsidRPr="00AA5F7F" w:rsidRDefault="00C755C5" w:rsidP="00C755C5">
      <w:pPr>
        <w:widowControl w:val="0"/>
        <w:spacing w:line="240" w:lineRule="auto"/>
        <w:jc w:val="center"/>
      </w:pPr>
      <w:r w:rsidRPr="00AA5F7F">
        <w:t xml:space="preserve">the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00C27A17" w:rsidRPr="00AA5F7F">
            <w:rPr>
              <w:rFonts w:asciiTheme="minorHAnsi" w:hAnsiTheme="minorHAnsi" w:cstheme="minorBidi"/>
              <w:color w:val="808080"/>
              <w:sz w:val="22"/>
              <w:szCs w:val="22"/>
            </w:rPr>
            <w:t>Choose an item.</w:t>
          </w:r>
        </w:sdtContent>
      </w:sdt>
    </w:p>
    <w:p w14:paraId="6756B836" w14:textId="07080AD1" w:rsidR="00C755C5" w:rsidRPr="00AA5F7F" w:rsidRDefault="00C755C5" w:rsidP="00C755C5">
      <w:pPr>
        <w:widowControl w:val="0"/>
        <w:spacing w:line="240" w:lineRule="auto"/>
        <w:contextualSpacing/>
        <w:jc w:val="center"/>
      </w:pPr>
      <w:r w:rsidRPr="00AA5F7F">
        <w:t xml:space="preserve">and the </w:t>
      </w:r>
      <w:sdt>
        <w:sdtPr>
          <w:alias w:val="School/Center"/>
          <w:tag w:val="School/Center"/>
          <w:id w:val="-1853946695"/>
          <w:placeholder>
            <w:docPart w:val="A8E0C5CC7FC24254B4A915CAFEF63855"/>
          </w:placeholder>
          <w:dropDownList>
            <w:listItem w:value="Choose an item."/>
            <w:listItem w:displayText="School of" w:value="School of"/>
            <w:listItem w:displayText="Center for" w:value="Center for"/>
          </w:dropDownList>
        </w:sdtPr>
        <w:sdtEndPr/>
        <w:sdtContent>
          <w:r w:rsidR="003A1302">
            <w:t>School of</w:t>
          </w:r>
        </w:sdtContent>
      </w:sdt>
      <w:r w:rsidRPr="00AA5F7F">
        <w:t xml:space="preserve"> </w:t>
      </w:r>
      <w:sdt>
        <w:sdtPr>
          <w:alias w:val="School"/>
          <w:tag w:val="School"/>
          <w:id w:val="-1042679902"/>
          <w:placeholder>
            <w:docPart w:val="B3E26469C7134DACAC5FF347DE0054D0"/>
          </w:placeholde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astal Resilience" w:value="Coastal Resilience"/>
            <w:listItem w:displayText="Communication" w:value="Communication"/>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w:value="Leadership"/>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003A1302">
            <w:t>Humanities</w:t>
          </w:r>
        </w:sdtContent>
      </w:sdt>
    </w:p>
    <w:p w14:paraId="04E5E748" w14:textId="77777777" w:rsidR="00C755C5" w:rsidRPr="00AA5F7F" w:rsidRDefault="00C755C5" w:rsidP="00C755C5">
      <w:pPr>
        <w:widowControl w:val="0"/>
        <w:spacing w:line="240" w:lineRule="auto"/>
        <w:jc w:val="center"/>
      </w:pPr>
      <w:r w:rsidRPr="00AA5F7F">
        <w:t>at The University of Southern Mississippi</w:t>
      </w:r>
    </w:p>
    <w:p w14:paraId="02E66BB5" w14:textId="77777777" w:rsidR="00C755C5" w:rsidRPr="00AA5F7F" w:rsidRDefault="00C755C5" w:rsidP="00C755C5">
      <w:pPr>
        <w:widowControl w:val="0"/>
        <w:spacing w:line="240" w:lineRule="auto"/>
        <w:jc w:val="center"/>
      </w:pPr>
      <w:r w:rsidRPr="00AA5F7F">
        <w:t>in Partial Fulfillment of the Requirements</w:t>
      </w:r>
    </w:p>
    <w:p w14:paraId="5CBEBB38" w14:textId="2EA193AC" w:rsidR="00C755C5" w:rsidRPr="00AA5F7F" w:rsidRDefault="00C755C5" w:rsidP="00C755C5">
      <w:pPr>
        <w:widowControl w:val="0"/>
        <w:jc w:val="center"/>
      </w:pPr>
      <w:r w:rsidRPr="00AA5F7F">
        <w:t xml:space="preserve">for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00C27A17" w:rsidRPr="00AA5F7F">
            <w:rPr>
              <w:color w:val="808080"/>
            </w:rPr>
            <w:t>Choose an item.</w:t>
          </w:r>
        </w:sdtContent>
      </w:sdt>
    </w:p>
    <w:p w14:paraId="1C214397" w14:textId="6D2736E6" w:rsidR="000D1246" w:rsidRPr="00363F19" w:rsidRDefault="00BD4CD5" w:rsidP="00C755C5">
      <w:pPr>
        <w:widowControl w:val="0"/>
        <w:spacing w:beforeLines="200" w:before="480" w:line="240" w:lineRule="auto"/>
        <w:jc w:val="center"/>
      </w:pPr>
      <w:r>
        <w:t>Committee</w:t>
      </w:r>
      <w:r w:rsidR="000D1246" w:rsidRPr="00363F19">
        <w:t>:</w:t>
      </w:r>
    </w:p>
    <w:p w14:paraId="432AC615" w14:textId="77777777" w:rsidR="000D1246" w:rsidRPr="00363F19" w:rsidRDefault="000D1246" w:rsidP="000D1246">
      <w:pPr>
        <w:widowControl w:val="0"/>
        <w:spacing w:line="240" w:lineRule="auto"/>
        <w:jc w:val="center"/>
      </w:pPr>
    </w:p>
    <w:p w14:paraId="5AFDDF61" w14:textId="52A65936" w:rsidR="000D1246" w:rsidRPr="00363F19" w:rsidRDefault="00CA169B" w:rsidP="00565659">
      <w:pPr>
        <w:widowControl w:val="0"/>
        <w:spacing w:line="240" w:lineRule="auto"/>
        <w:jc w:val="center"/>
      </w:pPr>
      <w:r w:rsidRPr="00363F19">
        <w:t>Name of Committee Member</w:t>
      </w:r>
      <w:r w:rsidR="000D1246" w:rsidRPr="00363F19">
        <w:t>, Committee Chair</w:t>
      </w:r>
    </w:p>
    <w:p w14:paraId="4E389AF3" w14:textId="77777777" w:rsidR="00CA169B" w:rsidRPr="00363F19" w:rsidRDefault="00CA169B" w:rsidP="00CA169B">
      <w:pPr>
        <w:widowControl w:val="0"/>
        <w:spacing w:line="240" w:lineRule="auto"/>
        <w:jc w:val="center"/>
      </w:pPr>
      <w:r w:rsidRPr="00363F19">
        <w:t>Name of Committee Member</w:t>
      </w:r>
    </w:p>
    <w:p w14:paraId="0D83A02E" w14:textId="77777777" w:rsidR="00CA169B" w:rsidRPr="00363F19" w:rsidRDefault="00CA169B" w:rsidP="00CA169B">
      <w:pPr>
        <w:widowControl w:val="0"/>
        <w:spacing w:line="240" w:lineRule="auto"/>
        <w:jc w:val="center"/>
      </w:pPr>
      <w:r w:rsidRPr="00363F19">
        <w:t>Name of Committee Member</w:t>
      </w:r>
    </w:p>
    <w:p w14:paraId="06C1E82E" w14:textId="77777777" w:rsidR="00CA169B" w:rsidRPr="00363F19" w:rsidRDefault="00CA169B" w:rsidP="00CA169B">
      <w:pPr>
        <w:widowControl w:val="0"/>
        <w:spacing w:line="240" w:lineRule="auto"/>
        <w:jc w:val="center"/>
      </w:pPr>
      <w:r w:rsidRPr="00363F19">
        <w:t>Name of Committee Member</w:t>
      </w:r>
    </w:p>
    <w:p w14:paraId="2D618A1F" w14:textId="77777777" w:rsidR="00CA169B" w:rsidRPr="00363F19" w:rsidRDefault="00CA169B" w:rsidP="00CA169B">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6F7D12E4" w:rsidR="00982DAA" w:rsidRDefault="00982DAA" w:rsidP="000D1246">
      <w:pPr>
        <w:widowControl w:val="0"/>
        <w:spacing w:line="240" w:lineRule="auto"/>
        <w:jc w:val="center"/>
      </w:pPr>
    </w:p>
    <w:p w14:paraId="526FF2BE" w14:textId="2BC04435" w:rsidR="00434303" w:rsidRDefault="00434303" w:rsidP="00893311">
      <w:pPr>
        <w:widowControl w:val="0"/>
        <w:spacing w:line="240" w:lineRule="auto"/>
      </w:pPr>
    </w:p>
    <w:p w14:paraId="0A056F49" w14:textId="0D8B08AF" w:rsidR="00434303" w:rsidRDefault="00434303" w:rsidP="000D1246">
      <w:pPr>
        <w:widowControl w:val="0"/>
        <w:spacing w:line="240" w:lineRule="auto"/>
        <w:jc w:val="center"/>
      </w:pPr>
    </w:p>
    <w:p w14:paraId="29D8C7CA" w14:textId="2FD8A3F0" w:rsidR="00434303" w:rsidRDefault="00434303" w:rsidP="000D1246">
      <w:pPr>
        <w:widowControl w:val="0"/>
        <w:spacing w:line="240" w:lineRule="auto"/>
        <w:jc w:val="center"/>
      </w:pPr>
    </w:p>
    <w:p w14:paraId="251609AD" w14:textId="115B616B" w:rsidR="00434303" w:rsidRDefault="00434303"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p w14:paraId="261B5884" w14:textId="77777777" w:rsidR="000D1246" w:rsidRPr="00363F19" w:rsidRDefault="000D1246" w:rsidP="000D1246">
      <w:pPr>
        <w:widowControl w:val="0"/>
        <w:spacing w:beforeLines="200" w:before="480" w:line="240" w:lineRule="auto"/>
      </w:pPr>
    </w:p>
    <w:p w14:paraId="021F82A5" w14:textId="71C1357B" w:rsidR="000D1246" w:rsidRPr="00363F19" w:rsidRDefault="00D306CD"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787AED"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25-01-13T00:00:00Z">
            <w:dateFormat w:val="yyyy"/>
            <w:lid w:val="en-US"/>
            <w:storeMappedDataAs w:val="date"/>
            <w:calendar w:val="gregorian"/>
          </w:date>
        </w:sdtPr>
        <w:sdtEndPr/>
        <w:sdtContent>
          <w:r w:rsidR="006F6176">
            <w:t>2025</w:t>
          </w:r>
        </w:sdtContent>
      </w:sdt>
    </w:p>
    <w:p w14:paraId="0DE39A62" w14:textId="77777777" w:rsidR="0036489C" w:rsidRPr="0036489C" w:rsidRDefault="0036489C" w:rsidP="0036489C">
      <w:pPr>
        <w:sectPr w:rsidR="0036489C" w:rsidRPr="0036489C" w:rsidSect="0052521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vAlign w:val="bottom"/>
          <w:docGrid w:linePitch="360"/>
        </w:sectPr>
      </w:pPr>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1954E32D" w:rsidR="0036489C" w:rsidRPr="0036489C" w:rsidRDefault="009155BE" w:rsidP="0036489C">
          <w:pPr>
            <w:spacing w:before="480"/>
            <w:jc w:val="center"/>
          </w:pPr>
          <w:r w:rsidRPr="0036489C">
            <w:rPr>
              <w:color w:val="808080"/>
            </w:rPr>
            <w:t>Click here to enter text.</w:t>
          </w:r>
        </w:p>
      </w:sdtContent>
    </w:sdt>
    <w:p w14:paraId="3D300DDB" w14:textId="661C5122" w:rsidR="0036489C" w:rsidRPr="0036489C" w:rsidRDefault="00D306CD"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25-01-13T00:00:00Z">
            <w:dateFormat w:val="yyyy"/>
            <w:lid w:val="en-US"/>
            <w:storeMappedDataAs w:val="date"/>
            <w:calendar w:val="gregorian"/>
          </w:date>
        </w:sdtPr>
        <w:sdtEndPr/>
        <w:sdtContent>
          <w:r w:rsidR="006F6176">
            <w:t>2025</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0E7797FF">
            <wp:extent cx="2922722" cy="1020725"/>
            <wp:effectExtent l="0" t="0" r="0" b="8255"/>
            <wp:docPr id="1" name="Picture 1" descr="The logo of the University of Southern Mississippi: an image of the cupola on top of the Administration Building set alongside the name of the school." title="U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15"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52521E">
          <w:headerReference w:type="default" r:id="rId16"/>
          <w:footerReference w:type="default" r:id="rId17"/>
          <w:pgSz w:w="12240" w:h="15840"/>
          <w:pgMar w:top="1440" w:right="1440" w:bottom="1440" w:left="1440" w:header="720" w:footer="720" w:gutter="0"/>
          <w:cols w:space="720"/>
          <w:vAlign w:val="center"/>
          <w:docGrid w:linePitch="360"/>
        </w:sectPr>
      </w:pPr>
    </w:p>
    <w:p w14:paraId="728064E3" w14:textId="47FA9373" w:rsidR="0036489C" w:rsidRPr="0036489C" w:rsidRDefault="0036489C" w:rsidP="00A72E68">
      <w:pPr>
        <w:pStyle w:val="CHAPTERNewchapter"/>
      </w:pPr>
      <w:bookmarkStart w:id="0" w:name="_Toc459703519"/>
      <w:bookmarkStart w:id="1" w:name="_Toc190435392"/>
      <w:r w:rsidRPr="0036489C">
        <w:t>ABSTRACT</w:t>
      </w:r>
      <w:bookmarkEnd w:id="0"/>
      <w:bookmarkEnd w:id="1"/>
    </w:p>
    <w:p w14:paraId="559A9409" w14:textId="2A86D4AE"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r w:rsidR="00EF624F">
        <w:rPr>
          <w:rFonts w:cs="Times New Roman"/>
        </w:rPr>
        <w:t xml:space="preserve"> Abstract should start at page number ii. </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w:t>
      </w:r>
      <w:proofErr w:type="gramStart"/>
      <w:r w:rsidRPr="004F1ED3">
        <w:rPr>
          <w:rFonts w:cs="Times New Roman"/>
        </w:rPr>
        <w:t>theses</w:t>
      </w:r>
      <w:proofErr w:type="gramEnd"/>
      <w:r w:rsidRPr="004F1ED3">
        <w:rPr>
          <w:rFonts w:cs="Times New Roman"/>
        </w:rPr>
        <w:t xml:space="preserve">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62CFD1F5" w14:textId="77777777" w:rsidR="00822529" w:rsidRDefault="00822529">
      <w:bookmarkStart w:id="2" w:name="_Toc459703520"/>
      <w:r>
        <w:br w:type="page"/>
      </w:r>
    </w:p>
    <w:p w14:paraId="6DA53495" w14:textId="1C96DE03" w:rsidR="0036489C" w:rsidRPr="0036489C" w:rsidRDefault="0036489C" w:rsidP="00A72E68">
      <w:pPr>
        <w:pStyle w:val="CHAPTERNewchapter"/>
      </w:pPr>
      <w:bookmarkStart w:id="3" w:name="_Toc190435393"/>
      <w:r w:rsidRPr="0036489C">
        <w:t>ACKNOWLEDGMENTS</w:t>
      </w:r>
      <w:bookmarkEnd w:id="2"/>
      <w:bookmarkEnd w:id="3"/>
    </w:p>
    <w:p w14:paraId="1E56E35D" w14:textId="77777777" w:rsidR="00DD385D" w:rsidRPr="004F1ED3" w:rsidRDefault="00DD385D" w:rsidP="00DD385D">
      <w:pPr>
        <w:pStyle w:val="Paragraphs"/>
        <w:rPr>
          <w:rFonts w:cs="Times New Roman"/>
        </w:rPr>
      </w:pPr>
      <w:r w:rsidRPr="004F1ED3">
        <w:rPr>
          <w:rFonts w:cs="Times New Roman"/>
        </w:rPr>
        <w:t xml:space="preserve">The Acknowledgments page is used to recognize any special contributors that helped make the work possible. This page includes a brief, sincere, professional acknowledgment of the assistance received from individuals, </w:t>
      </w:r>
      <w:proofErr w:type="gramStart"/>
      <w:r w:rsidRPr="004F1ED3">
        <w:rPr>
          <w:rFonts w:cs="Times New Roman"/>
        </w:rPr>
        <w:t>advisor</w:t>
      </w:r>
      <w:proofErr w:type="gramEnd"/>
      <w:r w:rsidRPr="004F1ED3">
        <w:rPr>
          <w:rFonts w:cs="Times New Roman"/>
        </w:rPr>
        <w:t>,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7F48CE">
          <w:headerReference w:type="default" r:id="rId18"/>
          <w:footerReference w:type="default" r:id="rId19"/>
          <w:pgSz w:w="12240" w:h="15840"/>
          <w:pgMar w:top="1440" w:right="1440" w:bottom="1440" w:left="1440" w:header="720" w:footer="1440" w:gutter="0"/>
          <w:pgNumType w:fmt="lowerRoman" w:start="2"/>
          <w:cols w:space="720"/>
          <w:docGrid w:linePitch="360"/>
        </w:sectPr>
      </w:pPr>
    </w:p>
    <w:p w14:paraId="3D2503E7" w14:textId="59B69F09" w:rsidR="0036489C" w:rsidRPr="0036489C" w:rsidRDefault="0036489C" w:rsidP="00A72E68">
      <w:pPr>
        <w:pStyle w:val="CHAPTERNewchapter"/>
      </w:pPr>
      <w:bookmarkStart w:id="4" w:name="_Toc459703521"/>
      <w:bookmarkStart w:id="5" w:name="_Toc190435394"/>
      <w:r w:rsidRPr="0036489C">
        <w:t>DEDICATION</w:t>
      </w:r>
      <w:bookmarkEnd w:id="4"/>
      <w:bookmarkEnd w:id="5"/>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2F706C22" w14:textId="77777777" w:rsidR="00F50B69" w:rsidRPr="00CD7E0D" w:rsidRDefault="00F50B69" w:rsidP="00F50B69">
      <w:pPr>
        <w:pStyle w:val="Paragraphs"/>
        <w:rPr>
          <w:color w:val="FF0000"/>
        </w:rPr>
      </w:pPr>
      <w:r w:rsidRPr="00CD7E0D">
        <w:rPr>
          <w:color w:val="FF0000"/>
        </w:rPr>
        <w:t xml:space="preserve">DO NOT TYPE </w:t>
      </w:r>
      <w:r>
        <w:rPr>
          <w:color w:val="FF0000"/>
        </w:rPr>
        <w:t>o</w:t>
      </w:r>
      <w:r w:rsidRPr="00CD7E0D">
        <w:rPr>
          <w:color w:val="FF0000"/>
        </w:rPr>
        <w:t xml:space="preserve">n the Table of Contents and list pages which follow. </w:t>
      </w:r>
      <w:r>
        <w:rPr>
          <w:color w:val="FF0000"/>
        </w:rPr>
        <w:t>Instead, u</w:t>
      </w:r>
      <w:r w:rsidRPr="00CD7E0D">
        <w:rPr>
          <w:color w:val="FF0000"/>
        </w:rPr>
        <w:t xml:space="preserve">pdate the fields after applying the appropriate styles to headings within your document. Chapter 4 of the document guidelines explains what role each style plays and how to update the fields for preliminary pages after applying styles. </w:t>
      </w:r>
    </w:p>
    <w:p w14:paraId="04C76926" w14:textId="77777777" w:rsidR="00F50B69" w:rsidRDefault="00F50B69" w:rsidP="00DD385D">
      <w:pPr>
        <w:ind w:firstLine="720"/>
      </w:pPr>
    </w:p>
    <w:p w14:paraId="775C4004" w14:textId="77777777" w:rsidR="00893311" w:rsidRDefault="00893311" w:rsidP="00DD385D">
      <w:pPr>
        <w:ind w:firstLine="720"/>
      </w:pP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52521E">
          <w:headerReference w:type="default" r:id="rId20"/>
          <w:footerReference w:type="default" r:id="rId21"/>
          <w:pgSz w:w="12240" w:h="15840"/>
          <w:pgMar w:top="1440" w:right="1440" w:bottom="1440" w:left="1440" w:header="720" w:footer="1440" w:gutter="0"/>
          <w:pgNumType w:fmt="lowerRoman"/>
          <w:cols w:space="720"/>
          <w:docGrid w:linePitch="360"/>
        </w:sectPr>
      </w:pPr>
    </w:p>
    <w:p w14:paraId="36DB651E" w14:textId="42D45FD3" w:rsidR="003E1BEE" w:rsidRPr="004F1ED3" w:rsidRDefault="003E1BEE" w:rsidP="00065D99">
      <w:pPr>
        <w:jc w:val="center"/>
      </w:pPr>
      <w:r w:rsidRPr="004F1ED3">
        <w:t>TABLE OF CONTENTS</w:t>
      </w:r>
    </w:p>
    <w:p w14:paraId="7B99D0C1" w14:textId="0555E5A7" w:rsidR="00813A3D" w:rsidRDefault="005E02FB">
      <w:pPr>
        <w:pStyle w:val="TOC1"/>
        <w:tabs>
          <w:tab w:val="right" w:leader="dot" w:pos="9350"/>
        </w:tabs>
        <w:rPr>
          <w:rFonts w:asciiTheme="minorHAnsi" w:eastAsiaTheme="minorEastAsia" w:hAnsiTheme="minorHAnsi" w:cstheme="minorBidi"/>
          <w:noProof/>
          <w:kern w:val="2"/>
          <w14:ligatures w14:val="standardContextual"/>
        </w:rPr>
      </w:pPr>
      <w:r w:rsidRPr="004F1ED3">
        <w:fldChar w:fldCharType="begin"/>
      </w:r>
      <w:r w:rsidRPr="004F1ED3">
        <w:instrText xml:space="preserve"> TOC \o "1-3" \h \z \t "H2,3,H3,4,H4,5,APPENDIX,1" </w:instrText>
      </w:r>
      <w:r w:rsidRPr="004F1ED3">
        <w:fldChar w:fldCharType="separate"/>
      </w:r>
      <w:hyperlink w:anchor="_Toc190435392" w:history="1">
        <w:r w:rsidR="00813A3D" w:rsidRPr="00C60D67">
          <w:rPr>
            <w:rStyle w:val="Hyperlink"/>
            <w:noProof/>
          </w:rPr>
          <w:t>ABSTRACT</w:t>
        </w:r>
        <w:r w:rsidR="00813A3D">
          <w:rPr>
            <w:noProof/>
            <w:webHidden/>
          </w:rPr>
          <w:tab/>
        </w:r>
        <w:r w:rsidR="00813A3D">
          <w:rPr>
            <w:noProof/>
            <w:webHidden/>
          </w:rPr>
          <w:fldChar w:fldCharType="begin"/>
        </w:r>
        <w:r w:rsidR="00813A3D">
          <w:rPr>
            <w:noProof/>
            <w:webHidden/>
          </w:rPr>
          <w:instrText xml:space="preserve"> PAGEREF _Toc190435392 \h </w:instrText>
        </w:r>
        <w:r w:rsidR="00813A3D">
          <w:rPr>
            <w:noProof/>
            <w:webHidden/>
          </w:rPr>
        </w:r>
        <w:r w:rsidR="00813A3D">
          <w:rPr>
            <w:noProof/>
            <w:webHidden/>
          </w:rPr>
          <w:fldChar w:fldCharType="separate"/>
        </w:r>
        <w:r w:rsidR="00813A3D">
          <w:rPr>
            <w:noProof/>
            <w:webHidden/>
          </w:rPr>
          <w:t>ii</w:t>
        </w:r>
        <w:r w:rsidR="00813A3D">
          <w:rPr>
            <w:noProof/>
            <w:webHidden/>
          </w:rPr>
          <w:fldChar w:fldCharType="end"/>
        </w:r>
      </w:hyperlink>
    </w:p>
    <w:p w14:paraId="56EA6529" w14:textId="33466FEE" w:rsidR="00813A3D" w:rsidRDefault="00813A3D">
      <w:pPr>
        <w:pStyle w:val="TOC1"/>
        <w:tabs>
          <w:tab w:val="right" w:leader="dot" w:pos="9350"/>
        </w:tabs>
        <w:rPr>
          <w:rFonts w:asciiTheme="minorHAnsi" w:eastAsiaTheme="minorEastAsia" w:hAnsiTheme="minorHAnsi" w:cstheme="minorBidi"/>
          <w:noProof/>
          <w:kern w:val="2"/>
          <w14:ligatures w14:val="standardContextual"/>
        </w:rPr>
      </w:pPr>
      <w:hyperlink w:anchor="_Toc190435393" w:history="1">
        <w:r w:rsidRPr="00C60D67">
          <w:rPr>
            <w:rStyle w:val="Hyperlink"/>
            <w:noProof/>
          </w:rPr>
          <w:t>ACKNOWLEDGMENTS</w:t>
        </w:r>
        <w:r>
          <w:rPr>
            <w:noProof/>
            <w:webHidden/>
          </w:rPr>
          <w:tab/>
        </w:r>
        <w:r>
          <w:rPr>
            <w:noProof/>
            <w:webHidden/>
          </w:rPr>
          <w:fldChar w:fldCharType="begin"/>
        </w:r>
        <w:r>
          <w:rPr>
            <w:noProof/>
            <w:webHidden/>
          </w:rPr>
          <w:instrText xml:space="preserve"> PAGEREF _Toc190435393 \h </w:instrText>
        </w:r>
        <w:r>
          <w:rPr>
            <w:noProof/>
            <w:webHidden/>
          </w:rPr>
        </w:r>
        <w:r>
          <w:rPr>
            <w:noProof/>
            <w:webHidden/>
          </w:rPr>
          <w:fldChar w:fldCharType="separate"/>
        </w:r>
        <w:r>
          <w:rPr>
            <w:noProof/>
            <w:webHidden/>
          </w:rPr>
          <w:t>iii</w:t>
        </w:r>
        <w:r>
          <w:rPr>
            <w:noProof/>
            <w:webHidden/>
          </w:rPr>
          <w:fldChar w:fldCharType="end"/>
        </w:r>
      </w:hyperlink>
    </w:p>
    <w:p w14:paraId="7937C935" w14:textId="19B74649" w:rsidR="00813A3D" w:rsidRDefault="00813A3D">
      <w:pPr>
        <w:pStyle w:val="TOC1"/>
        <w:tabs>
          <w:tab w:val="right" w:leader="dot" w:pos="9350"/>
        </w:tabs>
        <w:rPr>
          <w:rFonts w:asciiTheme="minorHAnsi" w:eastAsiaTheme="minorEastAsia" w:hAnsiTheme="minorHAnsi" w:cstheme="minorBidi"/>
          <w:noProof/>
          <w:kern w:val="2"/>
          <w14:ligatures w14:val="standardContextual"/>
        </w:rPr>
      </w:pPr>
      <w:hyperlink w:anchor="_Toc190435394" w:history="1">
        <w:r w:rsidRPr="00C60D67">
          <w:rPr>
            <w:rStyle w:val="Hyperlink"/>
            <w:noProof/>
          </w:rPr>
          <w:t>DEDICATION</w:t>
        </w:r>
        <w:r>
          <w:rPr>
            <w:noProof/>
            <w:webHidden/>
          </w:rPr>
          <w:tab/>
        </w:r>
        <w:r>
          <w:rPr>
            <w:noProof/>
            <w:webHidden/>
          </w:rPr>
          <w:fldChar w:fldCharType="begin"/>
        </w:r>
        <w:r>
          <w:rPr>
            <w:noProof/>
            <w:webHidden/>
          </w:rPr>
          <w:instrText xml:space="preserve"> PAGEREF _Toc190435394 \h </w:instrText>
        </w:r>
        <w:r>
          <w:rPr>
            <w:noProof/>
            <w:webHidden/>
          </w:rPr>
        </w:r>
        <w:r>
          <w:rPr>
            <w:noProof/>
            <w:webHidden/>
          </w:rPr>
          <w:fldChar w:fldCharType="separate"/>
        </w:r>
        <w:r>
          <w:rPr>
            <w:noProof/>
            <w:webHidden/>
          </w:rPr>
          <w:t>iv</w:t>
        </w:r>
        <w:r>
          <w:rPr>
            <w:noProof/>
            <w:webHidden/>
          </w:rPr>
          <w:fldChar w:fldCharType="end"/>
        </w:r>
      </w:hyperlink>
    </w:p>
    <w:p w14:paraId="6C2EE4FF" w14:textId="680CC4D0" w:rsidR="00813A3D" w:rsidRDefault="00813A3D">
      <w:pPr>
        <w:pStyle w:val="TOC1"/>
        <w:tabs>
          <w:tab w:val="right" w:leader="dot" w:pos="9350"/>
        </w:tabs>
        <w:rPr>
          <w:rFonts w:asciiTheme="minorHAnsi" w:eastAsiaTheme="minorEastAsia" w:hAnsiTheme="minorHAnsi" w:cstheme="minorBidi"/>
          <w:noProof/>
          <w:kern w:val="2"/>
          <w14:ligatures w14:val="standardContextual"/>
        </w:rPr>
      </w:pPr>
      <w:hyperlink w:anchor="_Toc190435395" w:history="1">
        <w:r w:rsidRPr="00C60D67">
          <w:rPr>
            <w:rStyle w:val="Hyperlink"/>
            <w:noProof/>
          </w:rPr>
          <w:t>LIST OF ILLUSTRATIONS</w:t>
        </w:r>
        <w:r>
          <w:rPr>
            <w:noProof/>
            <w:webHidden/>
          </w:rPr>
          <w:tab/>
        </w:r>
        <w:r>
          <w:rPr>
            <w:noProof/>
            <w:webHidden/>
          </w:rPr>
          <w:fldChar w:fldCharType="begin"/>
        </w:r>
        <w:r>
          <w:rPr>
            <w:noProof/>
            <w:webHidden/>
          </w:rPr>
          <w:instrText xml:space="preserve"> PAGEREF _Toc190435395 \h </w:instrText>
        </w:r>
        <w:r>
          <w:rPr>
            <w:noProof/>
            <w:webHidden/>
          </w:rPr>
        </w:r>
        <w:r>
          <w:rPr>
            <w:noProof/>
            <w:webHidden/>
          </w:rPr>
          <w:fldChar w:fldCharType="separate"/>
        </w:r>
        <w:r>
          <w:rPr>
            <w:noProof/>
            <w:webHidden/>
          </w:rPr>
          <w:t>vi</w:t>
        </w:r>
        <w:r>
          <w:rPr>
            <w:noProof/>
            <w:webHidden/>
          </w:rPr>
          <w:fldChar w:fldCharType="end"/>
        </w:r>
      </w:hyperlink>
    </w:p>
    <w:p w14:paraId="5E13F675" w14:textId="1773E750" w:rsidR="00813A3D" w:rsidRDefault="00813A3D">
      <w:pPr>
        <w:pStyle w:val="TOC1"/>
        <w:tabs>
          <w:tab w:val="right" w:leader="dot" w:pos="9350"/>
        </w:tabs>
        <w:rPr>
          <w:rFonts w:asciiTheme="minorHAnsi" w:eastAsiaTheme="minorEastAsia" w:hAnsiTheme="minorHAnsi" w:cstheme="minorBidi"/>
          <w:noProof/>
          <w:kern w:val="2"/>
          <w14:ligatures w14:val="standardContextual"/>
        </w:rPr>
      </w:pPr>
      <w:hyperlink w:anchor="_Toc190435396" w:history="1">
        <w:r w:rsidRPr="00C60D67">
          <w:rPr>
            <w:rStyle w:val="Hyperlink"/>
            <w:noProof/>
          </w:rPr>
          <w:t>LIST OF ABBREVIATIONS</w:t>
        </w:r>
        <w:r>
          <w:rPr>
            <w:noProof/>
            <w:webHidden/>
          </w:rPr>
          <w:tab/>
        </w:r>
        <w:r>
          <w:rPr>
            <w:noProof/>
            <w:webHidden/>
          </w:rPr>
          <w:fldChar w:fldCharType="begin"/>
        </w:r>
        <w:r>
          <w:rPr>
            <w:noProof/>
            <w:webHidden/>
          </w:rPr>
          <w:instrText xml:space="preserve"> PAGEREF _Toc190435396 \h </w:instrText>
        </w:r>
        <w:r>
          <w:rPr>
            <w:noProof/>
            <w:webHidden/>
          </w:rPr>
        </w:r>
        <w:r>
          <w:rPr>
            <w:noProof/>
            <w:webHidden/>
          </w:rPr>
          <w:fldChar w:fldCharType="separate"/>
        </w:r>
        <w:r>
          <w:rPr>
            <w:noProof/>
            <w:webHidden/>
          </w:rPr>
          <w:t>vii</w:t>
        </w:r>
        <w:r>
          <w:rPr>
            <w:noProof/>
            <w:webHidden/>
          </w:rPr>
          <w:fldChar w:fldCharType="end"/>
        </w:r>
      </w:hyperlink>
    </w:p>
    <w:p w14:paraId="3EE2CF07" w14:textId="518B84EA" w:rsidR="00813A3D" w:rsidRDefault="00813A3D">
      <w:pPr>
        <w:pStyle w:val="TOC1"/>
        <w:tabs>
          <w:tab w:val="right" w:leader="dot" w:pos="9350"/>
        </w:tabs>
        <w:rPr>
          <w:rFonts w:asciiTheme="minorHAnsi" w:eastAsiaTheme="minorEastAsia" w:hAnsiTheme="minorHAnsi" w:cstheme="minorBidi"/>
          <w:noProof/>
          <w:kern w:val="2"/>
          <w14:ligatures w14:val="standardContextual"/>
        </w:rPr>
      </w:pPr>
      <w:hyperlink w:anchor="_Toc190435397" w:history="1">
        <w:r w:rsidRPr="00C60D67">
          <w:rPr>
            <w:rStyle w:val="Hyperlink"/>
            <w:noProof/>
          </w:rPr>
          <w:t>INTRODUCTION</w:t>
        </w:r>
        <w:r>
          <w:rPr>
            <w:noProof/>
            <w:webHidden/>
          </w:rPr>
          <w:tab/>
        </w:r>
        <w:r>
          <w:rPr>
            <w:noProof/>
            <w:webHidden/>
          </w:rPr>
          <w:fldChar w:fldCharType="begin"/>
        </w:r>
        <w:r>
          <w:rPr>
            <w:noProof/>
            <w:webHidden/>
          </w:rPr>
          <w:instrText xml:space="preserve"> PAGEREF _Toc190435397 \h </w:instrText>
        </w:r>
        <w:r>
          <w:rPr>
            <w:noProof/>
            <w:webHidden/>
          </w:rPr>
        </w:r>
        <w:r>
          <w:rPr>
            <w:noProof/>
            <w:webHidden/>
          </w:rPr>
          <w:fldChar w:fldCharType="separate"/>
        </w:r>
        <w:r>
          <w:rPr>
            <w:noProof/>
            <w:webHidden/>
          </w:rPr>
          <w:t>viii</w:t>
        </w:r>
        <w:r>
          <w:rPr>
            <w:noProof/>
            <w:webHidden/>
          </w:rPr>
          <w:fldChar w:fldCharType="end"/>
        </w:r>
      </w:hyperlink>
    </w:p>
    <w:p w14:paraId="1E2D284C" w14:textId="68BBD887" w:rsidR="00813A3D" w:rsidRDefault="00813A3D">
      <w:pPr>
        <w:pStyle w:val="TOC1"/>
        <w:tabs>
          <w:tab w:val="right" w:leader="dot" w:pos="9350"/>
        </w:tabs>
        <w:rPr>
          <w:rFonts w:asciiTheme="minorHAnsi" w:eastAsiaTheme="minorEastAsia" w:hAnsiTheme="minorHAnsi" w:cstheme="minorBidi"/>
          <w:noProof/>
          <w:kern w:val="2"/>
          <w14:ligatures w14:val="standardContextual"/>
        </w:rPr>
      </w:pPr>
      <w:hyperlink w:anchor="_Toc190435398" w:history="1">
        <w:r w:rsidRPr="00C60D67">
          <w:rPr>
            <w:rStyle w:val="Hyperlink"/>
            <w:noProof/>
          </w:rPr>
          <w:t>WORKS CITED</w:t>
        </w:r>
        <w:r>
          <w:rPr>
            <w:noProof/>
            <w:webHidden/>
          </w:rPr>
          <w:tab/>
        </w:r>
        <w:r>
          <w:rPr>
            <w:noProof/>
            <w:webHidden/>
          </w:rPr>
          <w:fldChar w:fldCharType="begin"/>
        </w:r>
        <w:r>
          <w:rPr>
            <w:noProof/>
            <w:webHidden/>
          </w:rPr>
          <w:instrText xml:space="preserve"> PAGEREF _Toc190435398 \h </w:instrText>
        </w:r>
        <w:r>
          <w:rPr>
            <w:noProof/>
            <w:webHidden/>
          </w:rPr>
        </w:r>
        <w:r>
          <w:rPr>
            <w:noProof/>
            <w:webHidden/>
          </w:rPr>
          <w:fldChar w:fldCharType="separate"/>
        </w:r>
        <w:r>
          <w:rPr>
            <w:noProof/>
            <w:webHidden/>
          </w:rPr>
          <w:t>x</w:t>
        </w:r>
        <w:r>
          <w:rPr>
            <w:noProof/>
            <w:webHidden/>
          </w:rPr>
          <w:fldChar w:fldCharType="end"/>
        </w:r>
      </w:hyperlink>
    </w:p>
    <w:p w14:paraId="456F9C8A" w14:textId="42010EB2" w:rsidR="00813A3D" w:rsidRDefault="00813A3D">
      <w:pPr>
        <w:pStyle w:val="TOC2"/>
        <w:tabs>
          <w:tab w:val="right" w:leader="dot" w:pos="9350"/>
        </w:tabs>
        <w:rPr>
          <w:rFonts w:asciiTheme="minorHAnsi" w:eastAsiaTheme="minorEastAsia" w:hAnsiTheme="minorHAnsi" w:cstheme="minorBidi"/>
          <w:noProof/>
          <w:kern w:val="2"/>
          <w14:ligatures w14:val="standardContextual"/>
        </w:rPr>
      </w:pPr>
      <w:hyperlink w:anchor="_Toc190435399" w:history="1">
        <w:r w:rsidRPr="00C60D67">
          <w:rPr>
            <w:rStyle w:val="Hyperlink"/>
            <w:noProof/>
          </w:rPr>
          <w:t>The World Forgetting</w:t>
        </w:r>
        <w:r>
          <w:rPr>
            <w:noProof/>
            <w:webHidden/>
          </w:rPr>
          <w:tab/>
        </w:r>
        <w:r>
          <w:rPr>
            <w:noProof/>
            <w:webHidden/>
          </w:rPr>
          <w:fldChar w:fldCharType="begin"/>
        </w:r>
        <w:r>
          <w:rPr>
            <w:noProof/>
            <w:webHidden/>
          </w:rPr>
          <w:instrText xml:space="preserve"> PAGEREF _Toc190435399 \h </w:instrText>
        </w:r>
        <w:r>
          <w:rPr>
            <w:noProof/>
            <w:webHidden/>
          </w:rPr>
        </w:r>
        <w:r>
          <w:rPr>
            <w:noProof/>
            <w:webHidden/>
          </w:rPr>
          <w:fldChar w:fldCharType="separate"/>
        </w:r>
        <w:r>
          <w:rPr>
            <w:noProof/>
            <w:webHidden/>
          </w:rPr>
          <w:t>1</w:t>
        </w:r>
        <w:r>
          <w:rPr>
            <w:noProof/>
            <w:webHidden/>
          </w:rPr>
          <w:fldChar w:fldCharType="end"/>
        </w:r>
      </w:hyperlink>
    </w:p>
    <w:p w14:paraId="65D5250F" w14:textId="4328A1E7" w:rsidR="00813A3D" w:rsidRDefault="00813A3D">
      <w:pPr>
        <w:pStyle w:val="TOC1"/>
        <w:tabs>
          <w:tab w:val="right" w:leader="dot" w:pos="9350"/>
        </w:tabs>
        <w:rPr>
          <w:rFonts w:asciiTheme="minorHAnsi" w:eastAsiaTheme="minorEastAsia" w:hAnsiTheme="minorHAnsi" w:cstheme="minorBidi"/>
          <w:noProof/>
          <w:kern w:val="2"/>
          <w14:ligatures w14:val="standardContextual"/>
        </w:rPr>
      </w:pPr>
      <w:hyperlink w:anchor="_Toc190435400" w:history="1">
        <w:r w:rsidRPr="00C60D67">
          <w:rPr>
            <w:rStyle w:val="Hyperlink"/>
            <w:noProof/>
          </w:rPr>
          <w:t>Chapter Title</w:t>
        </w:r>
        <w:r>
          <w:rPr>
            <w:noProof/>
            <w:webHidden/>
          </w:rPr>
          <w:tab/>
        </w:r>
        <w:r>
          <w:rPr>
            <w:noProof/>
            <w:webHidden/>
          </w:rPr>
          <w:fldChar w:fldCharType="begin"/>
        </w:r>
        <w:r>
          <w:rPr>
            <w:noProof/>
            <w:webHidden/>
          </w:rPr>
          <w:instrText xml:space="preserve"> PAGEREF _Toc190435400 \h </w:instrText>
        </w:r>
        <w:r>
          <w:rPr>
            <w:noProof/>
            <w:webHidden/>
          </w:rPr>
        </w:r>
        <w:r>
          <w:rPr>
            <w:noProof/>
            <w:webHidden/>
          </w:rPr>
          <w:fldChar w:fldCharType="separate"/>
        </w:r>
        <w:r>
          <w:rPr>
            <w:noProof/>
            <w:webHidden/>
          </w:rPr>
          <w:t>2</w:t>
        </w:r>
        <w:r>
          <w:rPr>
            <w:noProof/>
            <w:webHidden/>
          </w:rPr>
          <w:fldChar w:fldCharType="end"/>
        </w:r>
      </w:hyperlink>
    </w:p>
    <w:p w14:paraId="3CFBA2DD" w14:textId="74CC37E3" w:rsidR="00813A3D" w:rsidRDefault="00813A3D">
      <w:pPr>
        <w:pStyle w:val="TOC1"/>
        <w:tabs>
          <w:tab w:val="right" w:leader="dot" w:pos="9350"/>
        </w:tabs>
        <w:rPr>
          <w:rFonts w:asciiTheme="minorHAnsi" w:eastAsiaTheme="minorEastAsia" w:hAnsiTheme="minorHAnsi" w:cstheme="minorBidi"/>
          <w:noProof/>
          <w:kern w:val="2"/>
          <w14:ligatures w14:val="standardContextual"/>
        </w:rPr>
      </w:pPr>
      <w:hyperlink w:anchor="_Toc190435401" w:history="1">
        <w:r w:rsidRPr="00C60D67">
          <w:rPr>
            <w:rStyle w:val="Hyperlink"/>
            <w:noProof/>
          </w:rPr>
          <w:t>PLACEHOLDER TITLE</w:t>
        </w:r>
        <w:r>
          <w:rPr>
            <w:noProof/>
            <w:webHidden/>
          </w:rPr>
          <w:tab/>
        </w:r>
        <w:r>
          <w:rPr>
            <w:noProof/>
            <w:webHidden/>
          </w:rPr>
          <w:fldChar w:fldCharType="begin"/>
        </w:r>
        <w:r>
          <w:rPr>
            <w:noProof/>
            <w:webHidden/>
          </w:rPr>
          <w:instrText xml:space="preserve"> PAGEREF _Toc190435401 \h </w:instrText>
        </w:r>
        <w:r>
          <w:rPr>
            <w:noProof/>
            <w:webHidden/>
          </w:rPr>
        </w:r>
        <w:r>
          <w:rPr>
            <w:noProof/>
            <w:webHidden/>
          </w:rPr>
          <w:fldChar w:fldCharType="separate"/>
        </w:r>
        <w:r>
          <w:rPr>
            <w:noProof/>
            <w:webHidden/>
          </w:rPr>
          <w:t>3</w:t>
        </w:r>
        <w:r>
          <w:rPr>
            <w:noProof/>
            <w:webHidden/>
          </w:rPr>
          <w:fldChar w:fldCharType="end"/>
        </w:r>
      </w:hyperlink>
    </w:p>
    <w:p w14:paraId="1CA3E023" w14:textId="66983379" w:rsidR="00813A3D" w:rsidRDefault="00813A3D">
      <w:pPr>
        <w:pStyle w:val="TOC1"/>
        <w:tabs>
          <w:tab w:val="right" w:leader="dot" w:pos="9350"/>
        </w:tabs>
        <w:rPr>
          <w:rFonts w:asciiTheme="minorHAnsi" w:eastAsiaTheme="minorEastAsia" w:hAnsiTheme="minorHAnsi" w:cstheme="minorBidi"/>
          <w:noProof/>
          <w:kern w:val="2"/>
          <w14:ligatures w14:val="standardContextual"/>
        </w:rPr>
      </w:pPr>
      <w:hyperlink w:anchor="_Toc190435402" w:history="1">
        <w:r w:rsidRPr="00C60D67">
          <w:rPr>
            <w:rStyle w:val="Hyperlink"/>
            <w:noProof/>
          </w:rPr>
          <w:t>PLACEHOLDER TITLE</w:t>
        </w:r>
        <w:r>
          <w:rPr>
            <w:noProof/>
            <w:webHidden/>
          </w:rPr>
          <w:tab/>
        </w:r>
        <w:r>
          <w:rPr>
            <w:noProof/>
            <w:webHidden/>
          </w:rPr>
          <w:fldChar w:fldCharType="begin"/>
        </w:r>
        <w:r>
          <w:rPr>
            <w:noProof/>
            <w:webHidden/>
          </w:rPr>
          <w:instrText xml:space="preserve"> PAGEREF _Toc190435402 \h </w:instrText>
        </w:r>
        <w:r>
          <w:rPr>
            <w:noProof/>
            <w:webHidden/>
          </w:rPr>
        </w:r>
        <w:r>
          <w:rPr>
            <w:noProof/>
            <w:webHidden/>
          </w:rPr>
          <w:fldChar w:fldCharType="separate"/>
        </w:r>
        <w:r>
          <w:rPr>
            <w:noProof/>
            <w:webHidden/>
          </w:rPr>
          <w:t>4</w:t>
        </w:r>
        <w:r>
          <w:rPr>
            <w:noProof/>
            <w:webHidden/>
          </w:rPr>
          <w:fldChar w:fldCharType="end"/>
        </w:r>
      </w:hyperlink>
    </w:p>
    <w:p w14:paraId="55DA6F1D" w14:textId="0A64BA87" w:rsidR="00813A3D" w:rsidRDefault="00813A3D">
      <w:pPr>
        <w:pStyle w:val="TOC1"/>
        <w:tabs>
          <w:tab w:val="right" w:leader="dot" w:pos="9350"/>
        </w:tabs>
        <w:rPr>
          <w:rFonts w:asciiTheme="minorHAnsi" w:eastAsiaTheme="minorEastAsia" w:hAnsiTheme="minorHAnsi" w:cstheme="minorBidi"/>
          <w:noProof/>
          <w:kern w:val="2"/>
          <w14:ligatures w14:val="standardContextual"/>
        </w:rPr>
      </w:pPr>
      <w:hyperlink w:anchor="_Toc190435403" w:history="1">
        <w:r w:rsidRPr="00C60D67">
          <w:rPr>
            <w:rStyle w:val="Hyperlink"/>
            <w:noProof/>
          </w:rPr>
          <w:t>PLACEHOLDER TITLE</w:t>
        </w:r>
        <w:r>
          <w:rPr>
            <w:noProof/>
            <w:webHidden/>
          </w:rPr>
          <w:tab/>
        </w:r>
        <w:r>
          <w:rPr>
            <w:noProof/>
            <w:webHidden/>
          </w:rPr>
          <w:fldChar w:fldCharType="begin"/>
        </w:r>
        <w:r>
          <w:rPr>
            <w:noProof/>
            <w:webHidden/>
          </w:rPr>
          <w:instrText xml:space="preserve"> PAGEREF _Toc190435403 \h </w:instrText>
        </w:r>
        <w:r>
          <w:rPr>
            <w:noProof/>
            <w:webHidden/>
          </w:rPr>
        </w:r>
        <w:r>
          <w:rPr>
            <w:noProof/>
            <w:webHidden/>
          </w:rPr>
          <w:fldChar w:fldCharType="separate"/>
        </w:r>
        <w:r>
          <w:rPr>
            <w:noProof/>
            <w:webHidden/>
          </w:rPr>
          <w:t>5</w:t>
        </w:r>
        <w:r>
          <w:rPr>
            <w:noProof/>
            <w:webHidden/>
          </w:rPr>
          <w:fldChar w:fldCharType="end"/>
        </w:r>
      </w:hyperlink>
    </w:p>
    <w:p w14:paraId="37E5818E" w14:textId="131BB578" w:rsidR="00813A3D" w:rsidRDefault="00813A3D">
      <w:pPr>
        <w:pStyle w:val="TOC1"/>
        <w:tabs>
          <w:tab w:val="right" w:leader="dot" w:pos="9350"/>
        </w:tabs>
        <w:rPr>
          <w:rFonts w:asciiTheme="minorHAnsi" w:eastAsiaTheme="minorEastAsia" w:hAnsiTheme="minorHAnsi" w:cstheme="minorBidi"/>
          <w:noProof/>
          <w:kern w:val="2"/>
          <w14:ligatures w14:val="standardContextual"/>
        </w:rPr>
      </w:pPr>
      <w:hyperlink w:anchor="_Toc190435404" w:history="1">
        <w:r w:rsidRPr="00C60D67">
          <w:rPr>
            <w:rStyle w:val="Hyperlink"/>
            <w:noProof/>
          </w:rPr>
          <w:t>PLACEHOLDER TITLE</w:t>
        </w:r>
        <w:r>
          <w:rPr>
            <w:noProof/>
            <w:webHidden/>
          </w:rPr>
          <w:tab/>
        </w:r>
        <w:r>
          <w:rPr>
            <w:noProof/>
            <w:webHidden/>
          </w:rPr>
          <w:fldChar w:fldCharType="begin"/>
        </w:r>
        <w:r>
          <w:rPr>
            <w:noProof/>
            <w:webHidden/>
          </w:rPr>
          <w:instrText xml:space="preserve"> PAGEREF _Toc190435404 \h </w:instrText>
        </w:r>
        <w:r>
          <w:rPr>
            <w:noProof/>
            <w:webHidden/>
          </w:rPr>
        </w:r>
        <w:r>
          <w:rPr>
            <w:noProof/>
            <w:webHidden/>
          </w:rPr>
          <w:fldChar w:fldCharType="separate"/>
        </w:r>
        <w:r>
          <w:rPr>
            <w:noProof/>
            <w:webHidden/>
          </w:rPr>
          <w:t>6</w:t>
        </w:r>
        <w:r>
          <w:rPr>
            <w:noProof/>
            <w:webHidden/>
          </w:rPr>
          <w:fldChar w:fldCharType="end"/>
        </w:r>
      </w:hyperlink>
    </w:p>
    <w:p w14:paraId="7C1EFD47" w14:textId="7AA7EC24" w:rsidR="003E1BEE" w:rsidRPr="004F1ED3" w:rsidRDefault="005E02FB" w:rsidP="003E1BEE">
      <w:r w:rsidRPr="004F1ED3">
        <w:fldChar w:fldCharType="end"/>
      </w:r>
    </w:p>
    <w:p w14:paraId="0B7DD6CE" w14:textId="77777777" w:rsidR="00EB3BCD" w:rsidRDefault="00EB3BCD" w:rsidP="003E1BEE">
      <w:pPr>
        <w:sectPr w:rsidR="00EB3BCD" w:rsidSect="0052521E">
          <w:headerReference w:type="default" r:id="rId22"/>
          <w:footerReference w:type="default" r:id="rId23"/>
          <w:pgSz w:w="12240" w:h="15840"/>
          <w:pgMar w:top="1440" w:right="1440" w:bottom="1440" w:left="1440" w:header="720" w:footer="1440" w:gutter="0"/>
          <w:pgNumType w:fmt="lowerRoman"/>
          <w:cols w:space="720"/>
          <w:docGrid w:linePitch="360"/>
        </w:sectPr>
      </w:pPr>
    </w:p>
    <w:p w14:paraId="75A65DB9" w14:textId="37B105AE" w:rsidR="00EB3BCD" w:rsidRDefault="00EB3BCD" w:rsidP="00CD4B8A">
      <w:pPr>
        <w:pStyle w:val="PPH"/>
      </w:pPr>
      <w:bookmarkStart w:id="6" w:name="_Toc427927090"/>
      <w:bookmarkStart w:id="7" w:name="_Toc190435395"/>
      <w:r w:rsidRPr="000A7675">
        <w:t>LIST OF ILLUSTRATIONS</w:t>
      </w:r>
      <w:bookmarkEnd w:id="6"/>
      <w:bookmarkEnd w:id="7"/>
    </w:p>
    <w:p w14:paraId="0A666797" w14:textId="78EABEC2"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502438">
          <w:rPr>
            <w:noProof/>
            <w:webHidden/>
          </w:rPr>
          <w:t>viii</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F577E82" w14:textId="77777777" w:rsidR="007A3684" w:rsidRPr="004F1ED3" w:rsidRDefault="007A3684" w:rsidP="007A3684">
      <w:pPr>
        <w:pStyle w:val="APPENDIX"/>
        <w:spacing w:line="480" w:lineRule="auto"/>
        <w:contextualSpacing/>
        <w:sectPr w:rsidR="007A3684" w:rsidRPr="004F1ED3" w:rsidSect="007A3684">
          <w:headerReference w:type="default" r:id="rId24"/>
          <w:footerReference w:type="default" r:id="rId25"/>
          <w:pgSz w:w="12240" w:h="15840"/>
          <w:pgMar w:top="1440" w:right="1440" w:bottom="1440" w:left="1440" w:header="720" w:footer="1440" w:gutter="0"/>
          <w:pgNumType w:fmt="lowerRoman"/>
          <w:cols w:space="720"/>
          <w:docGrid w:linePitch="360"/>
        </w:sectPr>
      </w:pPr>
    </w:p>
    <w:p w14:paraId="3A9D2196" w14:textId="77777777" w:rsidR="007A3684" w:rsidRPr="004F1ED3" w:rsidRDefault="007A3684" w:rsidP="007A3684">
      <w:pPr>
        <w:pStyle w:val="PPH"/>
      </w:pPr>
      <w:bookmarkStart w:id="8" w:name="_Toc187674467"/>
      <w:bookmarkStart w:id="9" w:name="_Toc190435396"/>
      <w:r w:rsidRPr="004F1ED3">
        <w:t>LIST OF ABBREVIATIONS</w:t>
      </w:r>
      <w:bookmarkEnd w:id="8"/>
      <w:bookmarkEnd w:id="9"/>
    </w:p>
    <w:p w14:paraId="391E4199" w14:textId="77777777" w:rsidR="007A3684" w:rsidRDefault="007A3684" w:rsidP="007A3684">
      <w:r w:rsidRPr="004F1ED3">
        <w:tab/>
      </w:r>
      <w:r w:rsidRPr="004F1ED3">
        <w:tab/>
      </w:r>
      <w:r w:rsidRPr="00033ABC">
        <w:rPr>
          <w:i/>
          <w:iCs/>
        </w:rPr>
        <w:t>IRB</w:t>
      </w:r>
      <w:r>
        <w:tab/>
      </w:r>
      <w:r>
        <w:tab/>
      </w:r>
      <w:r>
        <w:tab/>
      </w:r>
      <w:r>
        <w:tab/>
        <w:t>Institutional Review Board</w:t>
      </w:r>
    </w:p>
    <w:p w14:paraId="58C756B5" w14:textId="77777777" w:rsidR="007A3684" w:rsidRPr="004F1ED3" w:rsidRDefault="007A3684" w:rsidP="007A3684">
      <w:pPr>
        <w:ind w:left="720" w:firstLine="720"/>
      </w:pPr>
      <w:r w:rsidRPr="004F1ED3">
        <w:rPr>
          <w:i/>
        </w:rPr>
        <w:t>USM</w:t>
      </w:r>
      <w:r w:rsidRPr="004F1ED3">
        <w:rPr>
          <w:i/>
        </w:rPr>
        <w:tab/>
      </w:r>
      <w:r w:rsidRPr="004F1ED3">
        <w:rPr>
          <w:i/>
        </w:rPr>
        <w:tab/>
      </w:r>
      <w:r w:rsidRPr="004F1ED3">
        <w:rPr>
          <w:i/>
        </w:rPr>
        <w:tab/>
      </w:r>
      <w:r w:rsidRPr="004F1ED3">
        <w:rPr>
          <w:i/>
        </w:rPr>
        <w:tab/>
      </w:r>
      <w:r w:rsidRPr="004F1ED3">
        <w:t>The University of Southern Mississippi</w:t>
      </w:r>
    </w:p>
    <w:p w14:paraId="72564C92" w14:textId="77777777" w:rsidR="007A3684" w:rsidRPr="004F1ED3" w:rsidRDefault="007A3684" w:rsidP="007A3684">
      <w:r w:rsidRPr="004F1ED3">
        <w:tab/>
      </w:r>
      <w:r w:rsidRPr="004F1ED3">
        <w:tab/>
      </w:r>
      <w:r w:rsidRPr="004F1ED3">
        <w:rPr>
          <w:i/>
        </w:rPr>
        <w:t>WCU</w:t>
      </w:r>
      <w:r w:rsidRPr="004F1ED3">
        <w:tab/>
      </w:r>
      <w:r w:rsidRPr="004F1ED3">
        <w:tab/>
      </w:r>
      <w:r w:rsidRPr="004F1ED3">
        <w:tab/>
      </w:r>
      <w:r w:rsidRPr="004F1ED3">
        <w:tab/>
        <w:t>William Carey University</w:t>
      </w: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52521E">
          <w:headerReference w:type="default" r:id="rId26"/>
          <w:footerReference w:type="default" r:id="rId27"/>
          <w:pgSz w:w="12240" w:h="15840"/>
          <w:pgMar w:top="1440" w:right="1440" w:bottom="1440" w:left="1440" w:header="720" w:footer="1440" w:gutter="0"/>
          <w:pgNumType w:fmt="lowerRoman"/>
          <w:cols w:space="720"/>
          <w:docGrid w:linePitch="360"/>
        </w:sectPr>
      </w:pPr>
    </w:p>
    <w:p w14:paraId="0FB9A030" w14:textId="632EBFFD" w:rsidR="009316AD" w:rsidRDefault="007074FF" w:rsidP="003926D7">
      <w:pPr>
        <w:pStyle w:val="INTRODUCTION"/>
        <w:spacing w:line="480" w:lineRule="auto"/>
        <w:contextualSpacing/>
      </w:pPr>
      <w:bookmarkStart w:id="10" w:name="_Toc190435397"/>
      <w:r>
        <w:t>INTRODUCTION</w:t>
      </w:r>
      <w:bookmarkEnd w:id="10"/>
    </w:p>
    <w:p w14:paraId="5F431492" w14:textId="00A5ECDD" w:rsidR="007074FF" w:rsidRDefault="007074FF" w:rsidP="003926D7">
      <w:pPr>
        <w:pStyle w:val="Paragraphs"/>
        <w:contextualSpacing/>
      </w:pPr>
      <w:r>
        <w:t xml:space="preserve">In the preliminary section of your </w:t>
      </w:r>
      <w:proofErr w:type="gramStart"/>
      <w:r>
        <w:t>paper</w:t>
      </w:r>
      <w:proofErr w:type="gramEnd"/>
      <w:r>
        <w:t xml:space="preserve"> you need to write an introduction to your short stories, poetry, and/or </w:t>
      </w:r>
      <w:proofErr w:type="gramStart"/>
      <w:r>
        <w:t>novel</w:t>
      </w:r>
      <w:proofErr w:type="gramEnd"/>
      <w:r>
        <w:t xml:space="preserve">.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r>
        <w:rPr>
          <w:noProof/>
        </w:rPr>
        <w:drawing>
          <wp:inline distT="0" distB="0" distL="0" distR="0" wp14:anchorId="02A00230" wp14:editId="3C89B484">
            <wp:extent cx="4876800" cy="3756660"/>
            <wp:effectExtent l="0" t="0" r="0" b="0"/>
            <wp:docPr id="2" name="Picture 2" descr="A photograph of the front entrance to McCain Library at the University of Southern Mississippi. A ramp leads up to a sliding door. Lettering above the door reads, &quot;William David McCain Library and Archives.&quot; The photo functions as a sample figure, with italicized text and superscript text below the image functioning as a figure title and figure note, respectively." title="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p>
    <w:p w14:paraId="60269DBF" w14:textId="77777777" w:rsidR="00EB3BCD" w:rsidRDefault="00EB3BCD" w:rsidP="00EB3BCD">
      <w:pPr>
        <w:pStyle w:val="FigureTitle"/>
        <w:numPr>
          <w:ilvl w:val="7"/>
          <w:numId w:val="33"/>
        </w:numPr>
        <w:ind w:left="0"/>
      </w:pPr>
      <w:bookmarkStart w:id="11" w:name="_Toc429057121"/>
      <w:r w:rsidRPr="00371F8A">
        <w:t>Example</w:t>
      </w:r>
      <w:r>
        <w:t xml:space="preserve"> figure title.</w:t>
      </w:r>
      <w:bookmarkEnd w:id="11"/>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w:t>
      </w:r>
      <w:proofErr w:type="gramStart"/>
      <w:r w:rsidR="002F1F2C">
        <w:t>build</w:t>
      </w:r>
      <w:proofErr w:type="gramEnd"/>
      <w:r w:rsidR="002F1F2C">
        <w:t xml:space="preserve"> as noted in the Guidelines. Periodically update the LOI as instructed in the Guidelines.</w:t>
      </w:r>
    </w:p>
    <w:p w14:paraId="778EB197" w14:textId="1C67A9C4" w:rsidR="007F48CE" w:rsidRPr="007F48CE" w:rsidRDefault="007F48CE" w:rsidP="007F48CE">
      <w:pPr>
        <w:tabs>
          <w:tab w:val="center" w:pos="4680"/>
        </w:tabs>
        <w:sectPr w:rsidR="007F48CE" w:rsidRPr="007F48CE" w:rsidSect="007F48CE">
          <w:headerReference w:type="default" r:id="rId29"/>
          <w:footerReference w:type="default" r:id="rId30"/>
          <w:pgSz w:w="12240" w:h="15840"/>
          <w:pgMar w:top="1440" w:right="1440" w:bottom="1440" w:left="1440" w:header="720" w:footer="1440" w:gutter="0"/>
          <w:pgNumType w:fmt="lowerRoman"/>
          <w:cols w:space="720"/>
          <w:docGrid w:linePitch="360"/>
        </w:sectPr>
      </w:pPr>
      <w:r>
        <w:tab/>
      </w:r>
    </w:p>
    <w:p w14:paraId="383FECDC" w14:textId="77777777" w:rsidR="00BD4CD5" w:rsidRDefault="00BD4CD5" w:rsidP="00BD4CD5">
      <w:pPr>
        <w:ind w:firstLine="360"/>
        <w:rPr>
          <w:rFonts w:cs="Arial"/>
        </w:rPr>
      </w:pPr>
      <w:r>
        <w:t xml:space="preserve">Sample landscape page. </w:t>
      </w:r>
      <w:r>
        <w:rPr>
          <w:rFonts w:cs="Arial"/>
        </w:rPr>
        <w:t xml:space="preserve">If your tables, figures, etc. do not fit within the portrait size designated by the template, you will need to landscape it. See USM Guidelines for more information on Landscaped pages. </w:t>
      </w:r>
    </w:p>
    <w:p w14:paraId="076E8945" w14:textId="77777777" w:rsidR="00BD4CD5" w:rsidRPr="00AF3E61" w:rsidRDefault="00BD4CD5" w:rsidP="00BD4CD5">
      <w:pPr>
        <w:ind w:firstLine="720"/>
        <w:rPr>
          <w:rFonts w:cs="Arial"/>
          <w:color w:val="FF0000"/>
        </w:rPr>
      </w:pPr>
      <w:r w:rsidRPr="00AF3E61">
        <w:rPr>
          <w:rFonts w:cs="Arial"/>
          <w:color w:val="FF0000"/>
        </w:rPr>
        <w:t xml:space="preserve">If landscaped pages are not used, delete the contents of this page including the section break. If landscaped pages need to be inserted elsewhere, copy this page and insert where needed. </w:t>
      </w:r>
    </w:p>
    <w:p w14:paraId="0FEC8C3F" w14:textId="77777777" w:rsidR="00BD4CD5" w:rsidRDefault="00BD4CD5" w:rsidP="00BD4CD5"/>
    <w:p w14:paraId="00CD05C3" w14:textId="77777777" w:rsidR="00BD4CD5" w:rsidRDefault="00BD4CD5" w:rsidP="00BD4CD5"/>
    <w:p w14:paraId="6A3F4705" w14:textId="77777777" w:rsidR="00BD4CD5" w:rsidRPr="00A643BA" w:rsidRDefault="00BD4CD5" w:rsidP="00BD4CD5">
      <w:pPr>
        <w:sectPr w:rsidR="00BD4CD5" w:rsidRPr="00A643BA" w:rsidSect="001E276C">
          <w:headerReference w:type="default" r:id="rId31"/>
          <w:footerReference w:type="default" r:id="rId32"/>
          <w:pgSz w:w="15840" w:h="12240" w:orient="landscape"/>
          <w:pgMar w:top="1440" w:right="1440" w:bottom="1440" w:left="1440" w:header="432" w:footer="864" w:gutter="0"/>
          <w:pgNumType w:fmt="lowerRoman"/>
          <w:cols w:space="720"/>
          <w:docGrid w:linePitch="360"/>
        </w:sectPr>
      </w:pPr>
    </w:p>
    <w:p w14:paraId="42C57A2A" w14:textId="77777777" w:rsidR="007074FF" w:rsidRDefault="003926D7" w:rsidP="00E3480D">
      <w:pPr>
        <w:pStyle w:val="WORKSCITED"/>
        <w:spacing w:line="480" w:lineRule="auto"/>
        <w:contextualSpacing/>
      </w:pPr>
      <w:bookmarkStart w:id="12" w:name="_Toc190435398"/>
      <w:r>
        <w:t>WORKS CITED</w:t>
      </w:r>
      <w:bookmarkEnd w:id="12"/>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 xml:space="preserve">If using a citation </w:t>
      </w:r>
      <w:proofErr w:type="gramStart"/>
      <w:r w:rsidRPr="0054167D">
        <w:t>manager</w:t>
      </w:r>
      <w:proofErr w:type="gramEnd"/>
      <w:r w:rsidRPr="0054167D">
        <w:t xml:space="preserve"> you should be able to copy and paste all of your references here as a group. If the references were typed manually, it is better to copy/paste them on to this page in groups of 3-6. This will help to preserve the formatting of your references.</w:t>
      </w:r>
    </w:p>
    <w:p w14:paraId="64611E12" w14:textId="77777777" w:rsidR="00D21045" w:rsidRPr="002F1F2C" w:rsidRDefault="00D21045" w:rsidP="004D7B01">
      <w:pPr>
        <w:pStyle w:val="Paragraphs"/>
      </w:pPr>
    </w:p>
    <w:p w14:paraId="7CCB71DA" w14:textId="77777777" w:rsidR="00D21045" w:rsidRDefault="00D21045" w:rsidP="004D7B01">
      <w:pPr>
        <w:pStyle w:val="Paragraphs"/>
      </w:pPr>
    </w:p>
    <w:p w14:paraId="23DBA5D1" w14:textId="77777777" w:rsidR="00D21045" w:rsidRDefault="00D21045" w:rsidP="007074FF">
      <w:pPr>
        <w:pStyle w:val="ChapterTitleCT"/>
        <w:numPr>
          <w:ilvl w:val="0"/>
          <w:numId w:val="0"/>
        </w:numPr>
        <w:sectPr w:rsidR="00D21045" w:rsidSect="0052521E">
          <w:headerReference w:type="default" r:id="rId33"/>
          <w:footerReference w:type="default" r:id="rId34"/>
          <w:pgSz w:w="12240" w:h="15840"/>
          <w:pgMar w:top="1440" w:right="1440" w:bottom="1440" w:left="1440" w:header="720" w:footer="1440" w:gutter="0"/>
          <w:pgNumType w:fmt="lowerRoman"/>
          <w:cols w:space="720"/>
          <w:docGrid w:linePitch="360"/>
        </w:sectPr>
      </w:pPr>
    </w:p>
    <w:p w14:paraId="3C7512E0" w14:textId="2A5D8103" w:rsidR="00765729" w:rsidRPr="00A93A0A" w:rsidRDefault="00765729" w:rsidP="0084175A">
      <w:pPr>
        <w:pStyle w:val="ChapterTitleCT"/>
      </w:pPr>
    </w:p>
    <w:p w14:paraId="7261EDF1" w14:textId="06B6E6FB" w:rsidR="009B543E" w:rsidRDefault="009B543E" w:rsidP="009B543E">
      <w:pPr>
        <w:pStyle w:val="Paragraphs"/>
      </w:pPr>
      <w:r>
        <w:t xml:space="preserve">It was a dark and stormy night …. begin your original </w:t>
      </w:r>
      <w:r w:rsidR="00765729">
        <w:t xml:space="preserve">work </w:t>
      </w:r>
      <w:r>
        <w:t>here.</w:t>
      </w:r>
      <w:r w:rsidR="00564503">
        <w:t xml:space="preserve"> Margins throughout the document should be set at 1” top, 1” bottom, 1” left, and 1” right.</w:t>
      </w:r>
      <w:r>
        <w:t xml:space="preserve"> Beginning on this page</w:t>
      </w:r>
      <w:r w:rsidR="007273A8">
        <w:t>,</w:t>
      </w:r>
      <w:r>
        <w:t xml:space="preserve"> the page numbering style changes </w:t>
      </w:r>
      <w:r w:rsidR="008902FC">
        <w:t xml:space="preserve">from Roman numerals in the preliminary pages </w:t>
      </w:r>
      <w:r>
        <w:t>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w:t>
      </w:r>
      <w:proofErr w:type="gramStart"/>
      <w:r w:rsidR="007273A8">
        <w:t>you, but</w:t>
      </w:r>
      <w:proofErr w:type="gramEnd"/>
      <w:r w:rsidR="007273A8">
        <w:t xml:space="preserve"> check them as you go. </w:t>
      </w:r>
      <w:r w:rsidR="00765729">
        <w:t xml:space="preserve">Begin each new poem, story, or novel chapter on a new page. </w:t>
      </w:r>
    </w:p>
    <w:p w14:paraId="3367088B" w14:textId="7CF3610D" w:rsidR="008902FC" w:rsidRDefault="008902FC" w:rsidP="008902FC">
      <w:pPr>
        <w:pStyle w:val="Paragraphs"/>
        <w:rPr>
          <w:rFonts w:cs="Times New Roman"/>
        </w:rPr>
      </w:pPr>
      <w:r>
        <w:rPr>
          <w:rFonts w:cs="Times New Roman"/>
        </w:rPr>
        <w:t>The best way to enter information is to type directly into this document with the “paragraph” style turned on. However, if I had typed in a different document previously, I could copy and paste my</w:t>
      </w:r>
      <w:r w:rsidR="00DB0345">
        <w:rPr>
          <w:rFonts w:cs="Times New Roman"/>
        </w:rPr>
        <w:t xml:space="preserve"> text onto the template’s pages. I would </w:t>
      </w:r>
      <w:r>
        <w:rPr>
          <w:rFonts w:cs="Times New Roman"/>
        </w:rPr>
        <w:t xml:space="preserve">then highlight the </w:t>
      </w:r>
      <w:r w:rsidR="00DB0345">
        <w:rPr>
          <w:rFonts w:cs="Times New Roman"/>
        </w:rPr>
        <w:t>text</w:t>
      </w:r>
      <w:r>
        <w:rPr>
          <w:rFonts w:cs="Times New Roman"/>
        </w:rPr>
        <w:t xml:space="preserve"> and select </w:t>
      </w:r>
      <w:r w:rsidR="00DB0345">
        <w:rPr>
          <w:rFonts w:cs="Times New Roman"/>
        </w:rPr>
        <w:t xml:space="preserve">the </w:t>
      </w:r>
      <w:r>
        <w:rPr>
          <w:rFonts w:cs="Times New Roman"/>
        </w:rPr>
        <w:t xml:space="preserve">“paragraph” </w:t>
      </w:r>
      <w:r w:rsidR="00DB0345">
        <w:rPr>
          <w:rFonts w:cs="Times New Roman"/>
        </w:rPr>
        <w:t xml:space="preserve">style </w:t>
      </w:r>
      <w:r>
        <w:rPr>
          <w:rFonts w:cs="Times New Roman"/>
        </w:rPr>
        <w:t>to apply that style to all paragraphs.</w:t>
      </w:r>
      <w:r w:rsidR="00DB0345">
        <w:rPr>
          <w:rFonts w:cs="Times New Roman"/>
        </w:rPr>
        <w:t xml:space="preserve"> I would apply the “</w:t>
      </w:r>
      <w:r w:rsidR="00BC6225">
        <w:rPr>
          <w:rFonts w:cs="Times New Roman"/>
        </w:rPr>
        <w:t>chapter</w:t>
      </w:r>
      <w:r w:rsidR="00DB0345">
        <w:rPr>
          <w:rFonts w:cs="Times New Roman"/>
        </w:rPr>
        <w:t>”</w:t>
      </w:r>
      <w:r w:rsidR="00BC6225">
        <w:rPr>
          <w:rFonts w:cs="Times New Roman"/>
        </w:rPr>
        <w:t xml:space="preserve"> style to my poem or story titles.</w:t>
      </w:r>
      <w:r>
        <w:rPr>
          <w:rFonts w:cs="Times New Roman"/>
        </w:rPr>
        <w:t xml:space="preserve"> </w:t>
      </w:r>
    </w:p>
    <w:p w14:paraId="28B14313" w14:textId="4143F939" w:rsidR="008902FC" w:rsidRDefault="008902FC" w:rsidP="008902FC">
      <w:pPr>
        <w:pStyle w:val="Paragraphs"/>
      </w:pPr>
      <w:r>
        <w:rPr>
          <w:rFonts w:cs="Times New Roman"/>
        </w:rPr>
        <w:t xml:space="preserve">When </w:t>
      </w:r>
      <w:proofErr w:type="gramStart"/>
      <w:r>
        <w:rPr>
          <w:rFonts w:cs="Times New Roman"/>
        </w:rPr>
        <w:t>copy</w:t>
      </w:r>
      <w:proofErr w:type="gramEnd"/>
      <w:r>
        <w:rPr>
          <w:rFonts w:cs="Times New Roman"/>
        </w:rPr>
        <w:t xml:space="preserve"> and pasting from another document, sometimes the line spacing defaults to include extra space between the lines</w:t>
      </w:r>
      <w:r w:rsidR="00BC6225">
        <w:rPr>
          <w:rFonts w:cs="Times New Roman"/>
        </w:rPr>
        <w:t xml:space="preserve">. </w:t>
      </w:r>
      <w:r w:rsidR="006C4B2E">
        <w:rPr>
          <w:rFonts w:cs="Times New Roman"/>
        </w:rPr>
        <w:t xml:space="preserve">The document guidelines tell me I want to make sure that my line spacing throughout my entire document is </w:t>
      </w:r>
      <w:proofErr w:type="gramStart"/>
      <w:r w:rsidR="006C4B2E">
        <w:rPr>
          <w:rFonts w:cs="Times New Roman"/>
        </w:rPr>
        <w:t>2.0 spaced</w:t>
      </w:r>
      <w:proofErr w:type="gramEnd"/>
      <w:r w:rsidR="006C4B2E">
        <w:rPr>
          <w:rFonts w:cs="Times New Roman"/>
        </w:rPr>
        <w:t xml:space="preserve"> with no extra lines between paragraphs. </w:t>
      </w:r>
      <w:r w:rsidR="00BC6225">
        <w:rPr>
          <w:rFonts w:cs="Times New Roman"/>
        </w:rPr>
        <w:t>In a creative writing document</w:t>
      </w:r>
      <w:r>
        <w:rPr>
          <w:rFonts w:cs="Times New Roman"/>
        </w:rPr>
        <w:t xml:space="preserve">, </w:t>
      </w:r>
      <w:r w:rsidR="00BC6225">
        <w:rPr>
          <w:rFonts w:cs="Times New Roman"/>
        </w:rPr>
        <w:t xml:space="preserve">I have the freedom to manipulate the text more than in a general dissertation, thesis, or doctoral project. If I want the text to change direction, to have extra space, </w:t>
      </w:r>
      <w:r w:rsidR="006C4B2E">
        <w:rPr>
          <w:rFonts w:cs="Times New Roman"/>
        </w:rPr>
        <w:t xml:space="preserve">to italicize, bold, or manipulate the text in other ways, I am allowed to do so. </w:t>
      </w:r>
    </w:p>
    <w:p w14:paraId="31F23D33" w14:textId="00F59B32" w:rsidR="009B5063" w:rsidRPr="009B5063" w:rsidRDefault="009B5063" w:rsidP="009B5063">
      <w:pPr>
        <w:ind w:firstLine="720"/>
        <w:rPr>
          <w:rFonts w:cstheme="minorBidi"/>
        </w:rPr>
      </w:pPr>
      <w:r w:rsidRPr="009B5063">
        <w:rPr>
          <w:rFonts w:cstheme="minorBidi"/>
        </w:rPr>
        <w:t>The template is setup with five “chapters” for your stories and/or poetry. If you need more than that it is best to insert the additional “chapters” after the fifth “chapter</w:t>
      </w:r>
      <w:r w:rsidR="00502438">
        <w:rPr>
          <w:rFonts w:cstheme="minorBidi"/>
        </w:rPr>
        <w:t>.</w:t>
      </w:r>
      <w:r w:rsidRPr="009B5063">
        <w:rPr>
          <w:rFonts w:cstheme="minorBidi"/>
        </w:rPr>
        <w:t xml:space="preserve">”  </w:t>
      </w:r>
    </w:p>
    <w:p w14:paraId="41AF0B33" w14:textId="77777777" w:rsidR="00C96F9E" w:rsidRDefault="00C96F9E">
      <w:pPr>
        <w:rPr>
          <w:rFonts w:cstheme="minorBidi"/>
        </w:rPr>
      </w:pPr>
      <w:r>
        <w:rPr>
          <w:rFonts w:cstheme="minorBidi"/>
        </w:rPr>
        <w:br w:type="page"/>
      </w:r>
    </w:p>
    <w:p w14:paraId="7E0619DF" w14:textId="60C8AF95" w:rsidR="00C96F9E" w:rsidRDefault="00C96F9E" w:rsidP="00813A3D">
      <w:pPr>
        <w:pStyle w:val="CHAPTERNewchapter"/>
      </w:pPr>
      <w:bookmarkStart w:id="13" w:name="_Toc190435400"/>
      <w:r>
        <w:t>Chapter Title</w:t>
      </w:r>
      <w:bookmarkEnd w:id="13"/>
    </w:p>
    <w:p w14:paraId="352290BD" w14:textId="734D781E"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 xml:space="preserve">The last step will insert the new </w:t>
      </w:r>
      <w:proofErr w:type="gramStart"/>
      <w:r w:rsidRPr="009B5063">
        <w:rPr>
          <w:rFonts w:cstheme="minorBidi"/>
        </w:rPr>
        <w:t>heading</w:t>
      </w:r>
      <w:proofErr w:type="gramEnd"/>
      <w:r w:rsidRPr="009B5063">
        <w:rPr>
          <w:rFonts w:cstheme="minorBidi"/>
        </w:rPr>
        <w:t xml:space="preserve"> and you should type the name of the poem or story in all caps. [If you are writing a novel or novella and used “Chapter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2521E">
          <w:headerReference w:type="default" r:id="rId35"/>
          <w:footerReference w:type="default" r:id="rId36"/>
          <w:pgSz w:w="12240" w:h="15840"/>
          <w:pgMar w:top="1440" w:right="1440" w:bottom="1440" w:left="1440" w:header="720" w:footer="1440" w:gutter="0"/>
          <w:pgNumType w:start="1"/>
          <w:cols w:space="720"/>
          <w:docGrid w:linePitch="360"/>
        </w:sectPr>
      </w:pPr>
    </w:p>
    <w:p w14:paraId="0BA8A601" w14:textId="693FB113" w:rsidR="00C700EC" w:rsidRPr="00765729" w:rsidRDefault="00C700EC" w:rsidP="00A93A0A">
      <w:pPr>
        <w:pStyle w:val="CHAPTERNewchapter"/>
      </w:pPr>
      <w:bookmarkStart w:id="14" w:name="_Toc190435401"/>
      <w:r w:rsidRPr="00765729">
        <w:t>PLACEHOLDER TITLE</w:t>
      </w:r>
      <w:bookmarkEnd w:id="14"/>
    </w:p>
    <w:p w14:paraId="61046BDE" w14:textId="66F555B5" w:rsidR="00F439CC" w:rsidRPr="00F439CC" w:rsidRDefault="00C700EC" w:rsidP="00485D58">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w:t>
      </w:r>
      <w:proofErr w:type="gramStart"/>
      <w:r>
        <w:t>you, but</w:t>
      </w:r>
      <w:proofErr w:type="gramEnd"/>
      <w:r>
        <w:t xml:space="preserve"> check them as you go. Begin each new poem, story, or novel chapter on a new page. </w:t>
      </w:r>
      <w:r w:rsidR="00F439CC" w:rsidRPr="00F439CC">
        <w:t xml:space="preserve">Below are examples to illustrate the formatting of each style, all of these styles are accessible using the style ribbon in Word (in the </w:t>
      </w:r>
      <w:proofErr w:type="gramStart"/>
      <w:r w:rsidR="00F439CC" w:rsidRPr="00F439CC">
        <w:t>Home</w:t>
      </w:r>
      <w:proofErr w:type="gramEnd"/>
      <w:r w:rsidR="00F439CC" w:rsidRPr="00F439CC">
        <w:t xml:space="preserve"> section).</w:t>
      </w:r>
    </w:p>
    <w:p w14:paraId="01AB111F" w14:textId="77777777" w:rsidR="00F439CC" w:rsidRPr="00F439CC" w:rsidRDefault="00F439CC" w:rsidP="00D306CD">
      <w:pPr>
        <w:pStyle w:val="H1"/>
      </w:pPr>
      <w:r w:rsidRPr="00F439CC">
        <w:t>Example 1st Level Heading</w:t>
      </w:r>
    </w:p>
    <w:p w14:paraId="1ABC9434" w14:textId="77777777" w:rsidR="00F439CC" w:rsidRPr="00F439CC" w:rsidRDefault="00F439CC" w:rsidP="00D306CD">
      <w:pPr>
        <w:pStyle w:val="Paragraphs"/>
      </w:pPr>
      <w:r w:rsidRPr="00F439CC">
        <w:t xml:space="preserve">Begin </w:t>
      </w:r>
      <w:proofErr w:type="gramStart"/>
      <w:r w:rsidRPr="00F439CC">
        <w:t>new</w:t>
      </w:r>
      <w:proofErr w:type="gramEnd"/>
      <w:r w:rsidRPr="00F439CC">
        <w:t xml:space="preserve"> paragraph here.</w:t>
      </w:r>
    </w:p>
    <w:p w14:paraId="4F8E3C60" w14:textId="77777777" w:rsidR="00F439CC" w:rsidRPr="00F439CC" w:rsidRDefault="00F439CC" w:rsidP="00D306CD">
      <w:pPr>
        <w:pStyle w:val="H2"/>
      </w:pPr>
      <w:r w:rsidRPr="00F439CC">
        <w:t>Example 2nd Level Heading</w:t>
      </w:r>
    </w:p>
    <w:p w14:paraId="1EAF032C" w14:textId="77777777" w:rsidR="00F439CC" w:rsidRPr="00F439CC" w:rsidRDefault="00F439CC" w:rsidP="00D306CD">
      <w:pPr>
        <w:pStyle w:val="Paragraphs"/>
      </w:pPr>
      <w:r w:rsidRPr="00F439CC">
        <w:t xml:space="preserve">Begin </w:t>
      </w:r>
      <w:proofErr w:type="gramStart"/>
      <w:r w:rsidRPr="00F439CC">
        <w:t>new</w:t>
      </w:r>
      <w:proofErr w:type="gramEnd"/>
      <w:r w:rsidRPr="00F439CC">
        <w:t xml:space="preserve"> paragraph here.</w:t>
      </w:r>
    </w:p>
    <w:p w14:paraId="3B196FB9" w14:textId="77777777" w:rsidR="00F439CC" w:rsidRPr="00F439CC" w:rsidRDefault="00F439CC" w:rsidP="00D306CD">
      <w:pPr>
        <w:pStyle w:val="Paragraphs"/>
      </w:pPr>
      <w:r w:rsidRPr="00F439CC">
        <w:rPr>
          <w:rStyle w:val="H3Char"/>
        </w:rPr>
        <w:t>Example 3rd Level Heading</w:t>
      </w:r>
      <w:r w:rsidRPr="00F439CC">
        <w:t xml:space="preserve">. Begin </w:t>
      </w:r>
      <w:proofErr w:type="gramStart"/>
      <w:r w:rsidRPr="00F439CC">
        <w:t>new</w:t>
      </w:r>
      <w:proofErr w:type="gramEnd"/>
      <w:r w:rsidRPr="00F439CC">
        <w:t xml:space="preserve"> paragraph here.</w:t>
      </w:r>
    </w:p>
    <w:p w14:paraId="59DFE3A6" w14:textId="77777777" w:rsidR="00F439CC" w:rsidRPr="00F439CC" w:rsidRDefault="00F439CC" w:rsidP="00D306CD">
      <w:pPr>
        <w:pStyle w:val="H4"/>
      </w:pPr>
      <w:r w:rsidRPr="00F439CC">
        <w:t>Example 4th Level Heading</w:t>
      </w:r>
    </w:p>
    <w:p w14:paraId="7D2D302B" w14:textId="77777777" w:rsidR="00F439CC" w:rsidRPr="00F439CC" w:rsidRDefault="00F439CC" w:rsidP="00D306CD">
      <w:pPr>
        <w:pStyle w:val="Paragraphs"/>
        <w:ind w:firstLine="0"/>
      </w:pPr>
      <w:r w:rsidRPr="00F439CC">
        <w:t xml:space="preserve">Begin </w:t>
      </w:r>
      <w:proofErr w:type="gramStart"/>
      <w:r w:rsidRPr="00F439CC">
        <w:t>new</w:t>
      </w:r>
      <w:proofErr w:type="gramEnd"/>
      <w:r w:rsidRPr="00F439CC">
        <w:t xml:space="preserve"> paragraph here.</w:t>
      </w:r>
    </w:p>
    <w:p w14:paraId="1A0A73C0" w14:textId="77777777" w:rsidR="00A93A0A" w:rsidRDefault="00A93A0A" w:rsidP="009B543E">
      <w:pPr>
        <w:pStyle w:val="Paragraphs"/>
        <w:sectPr w:rsidR="00A93A0A" w:rsidSect="0052521E">
          <w:pgSz w:w="12240" w:h="15840"/>
          <w:pgMar w:top="1440" w:right="1440" w:bottom="1440" w:left="1440" w:header="720" w:footer="1440" w:gutter="0"/>
          <w:cols w:space="720"/>
          <w:docGrid w:linePitch="360"/>
        </w:sectPr>
      </w:pPr>
    </w:p>
    <w:p w14:paraId="1E07421A" w14:textId="7FC381FB" w:rsidR="00A93A0A" w:rsidRDefault="00A93A0A" w:rsidP="00A93A0A">
      <w:pPr>
        <w:pStyle w:val="CHAPTERNewchapter"/>
      </w:pPr>
      <w:bookmarkStart w:id="15" w:name="_Toc190435402"/>
      <w:r w:rsidRPr="00A93A0A">
        <w:t>PLACEHOLDER TITLE</w:t>
      </w:r>
      <w:bookmarkEnd w:id="15"/>
    </w:p>
    <w:p w14:paraId="177F9F83" w14:textId="77777777" w:rsidR="00A93A0A" w:rsidRDefault="00A93A0A" w:rsidP="00A93A0A">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w:t>
      </w:r>
      <w:proofErr w:type="gramStart"/>
      <w:r>
        <w:t>you, but</w:t>
      </w:r>
      <w:proofErr w:type="gramEnd"/>
      <w:r>
        <w:t xml:space="preserve"> check them as you go. Begin each new poem, story, or novel chapter on a new page. </w:t>
      </w:r>
    </w:p>
    <w:p w14:paraId="161723AF" w14:textId="77777777" w:rsidR="00A93A0A" w:rsidRDefault="00A93A0A" w:rsidP="00A93A0A">
      <w:pPr>
        <w:pStyle w:val="Paragraphs"/>
        <w:sectPr w:rsidR="00A93A0A" w:rsidSect="0052521E">
          <w:pgSz w:w="12240" w:h="15840"/>
          <w:pgMar w:top="1440" w:right="1440" w:bottom="1440" w:left="1440" w:header="720" w:footer="1440" w:gutter="0"/>
          <w:cols w:space="720"/>
          <w:docGrid w:linePitch="360"/>
        </w:sectPr>
      </w:pPr>
    </w:p>
    <w:p w14:paraId="10C0A1CE" w14:textId="63B28EEB" w:rsidR="00A93A0A" w:rsidRDefault="00A93A0A" w:rsidP="00A93A0A">
      <w:pPr>
        <w:pStyle w:val="CHAPTERNewchapter"/>
      </w:pPr>
      <w:bookmarkStart w:id="16" w:name="_Toc190435403"/>
      <w:r>
        <w:t>PLACEHOLDER TITLE</w:t>
      </w:r>
      <w:bookmarkEnd w:id="16"/>
    </w:p>
    <w:p w14:paraId="490C1C46" w14:textId="77777777" w:rsidR="00A93A0A" w:rsidRDefault="00A93A0A" w:rsidP="00A93A0A">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w:t>
      </w:r>
      <w:proofErr w:type="gramStart"/>
      <w:r>
        <w:t>you, but</w:t>
      </w:r>
      <w:proofErr w:type="gramEnd"/>
      <w:r>
        <w:t xml:space="preserve"> check them as you go. Begin each new poem, story, or novel chapter on a new page. </w:t>
      </w:r>
    </w:p>
    <w:p w14:paraId="70A58B5C" w14:textId="77777777" w:rsidR="00A93A0A" w:rsidRDefault="00A93A0A" w:rsidP="00A93A0A">
      <w:pPr>
        <w:pStyle w:val="Paragraphs"/>
        <w:sectPr w:rsidR="00A93A0A" w:rsidSect="0052521E">
          <w:pgSz w:w="12240" w:h="15840"/>
          <w:pgMar w:top="1440" w:right="1440" w:bottom="1440" w:left="1440" w:header="720" w:footer="1440" w:gutter="0"/>
          <w:cols w:space="720"/>
          <w:docGrid w:linePitch="360"/>
        </w:sectPr>
      </w:pPr>
    </w:p>
    <w:p w14:paraId="19E031C6" w14:textId="55FCDB53" w:rsidR="00A93A0A" w:rsidRDefault="00A93A0A" w:rsidP="00A93A0A">
      <w:pPr>
        <w:pStyle w:val="CHAPTERNewchapter"/>
      </w:pPr>
      <w:bookmarkStart w:id="17" w:name="_Toc190435404"/>
      <w:r>
        <w:t>PLACEHOLDER TITLE</w:t>
      </w:r>
      <w:bookmarkEnd w:id="17"/>
    </w:p>
    <w:p w14:paraId="48E23B64" w14:textId="77777777" w:rsidR="00C910E3" w:rsidRDefault="00A93A0A" w:rsidP="007B6BB2">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w:t>
      </w:r>
      <w:proofErr w:type="gramStart"/>
      <w:r>
        <w:t>you, but</w:t>
      </w:r>
      <w:proofErr w:type="gramEnd"/>
      <w:r>
        <w:t xml:space="preserve"> check them as you go. Begin each new poem, story, </w:t>
      </w:r>
      <w:r w:rsidR="007B6BB2">
        <w:t>or novel chapter on a new page.</w:t>
      </w:r>
    </w:p>
    <w:sectPr w:rsidR="00C910E3" w:rsidSect="0052521E">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B5191" w14:textId="77777777" w:rsidR="002B54FF" w:rsidRDefault="002B54FF" w:rsidP="003C1756">
      <w:pPr>
        <w:spacing w:line="240" w:lineRule="auto"/>
      </w:pPr>
      <w:r>
        <w:separator/>
      </w:r>
    </w:p>
  </w:endnote>
  <w:endnote w:type="continuationSeparator" w:id="0">
    <w:p w14:paraId="5B1A8BC7" w14:textId="77777777" w:rsidR="002B54FF" w:rsidRDefault="002B54FF"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5452" w14:textId="77777777" w:rsidR="0022082F" w:rsidRDefault="0022082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715222"/>
      <w:docPartObj>
        <w:docPartGallery w:val="Page Numbers (Bottom of Page)"/>
        <w:docPartUnique/>
      </w:docPartObj>
    </w:sdtPr>
    <w:sdtEndPr>
      <w:rPr>
        <w:noProof/>
      </w:rPr>
    </w:sdtEndPr>
    <w:sdtContent>
      <w:p w14:paraId="6E6613F2" w14:textId="77777777" w:rsidR="00BD4CD5" w:rsidRDefault="00BD4CD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57B9" w14:textId="204CD96B" w:rsidR="00BD4CD5" w:rsidRDefault="001E276C">
    <w:pPr>
      <w:pStyle w:val="Footer"/>
      <w:jc w:val="center"/>
    </w:pPr>
    <w:r>
      <w:rPr>
        <w:noProof/>
      </w:rPr>
      <mc:AlternateContent>
        <mc:Choice Requires="wps">
          <w:drawing>
            <wp:anchor distT="0" distB="0" distL="114300" distR="114300" simplePos="0" relativeHeight="251659264" behindDoc="0" locked="0" layoutInCell="0" allowOverlap="0" wp14:anchorId="62B1ED6D" wp14:editId="04E85D94">
              <wp:simplePos x="0" y="0"/>
              <wp:positionH relativeFrom="page">
                <wp:posOffset>640080</wp:posOffset>
              </wp:positionH>
              <wp:positionV relativeFrom="margin">
                <wp:align>center</wp:align>
              </wp:positionV>
              <wp:extent cx="182880" cy="210312"/>
              <wp:effectExtent l="0" t="0" r="0" b="0"/>
              <wp:wrapNone/>
              <wp:docPr id="13854017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10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4478487"/>
                            <w:docPartObj>
                              <w:docPartGallery w:val="Page Numbers (Margins)"/>
                              <w:docPartUnique/>
                            </w:docPartObj>
                          </w:sdtPr>
                          <w:sdtEndPr/>
                          <w:sdtContent>
                            <w:sdt>
                              <w:sdtPr>
                                <w:rPr>
                                  <w:rFonts w:eastAsiaTheme="majorEastAsia"/>
                                </w:rPr>
                                <w:id w:val="107640144"/>
                                <w:docPartObj>
                                  <w:docPartGallery w:val="Page Numbers (Margins)"/>
                                  <w:docPartUnique/>
                                </w:docPartObj>
                              </w:sdtPr>
                              <w:sdtEndPr/>
                              <w:sdtContent>
                                <w:p w14:paraId="4877B1A3" w14:textId="77777777" w:rsidR="00BD4CD5" w:rsidRPr="00BC7EFC" w:rsidRDefault="00BD4CD5" w:rsidP="00BC7EFC">
                                  <w:pPr>
                                    <w:spacing w:line="240" w:lineRule="auto"/>
                                    <w:jc w:val="center"/>
                                    <w:rPr>
                                      <w:rFonts w:eastAsiaTheme="majorEastAsia"/>
                                    </w:rPr>
                                  </w:pPr>
                                  <w:r w:rsidRPr="00BC7EFC">
                                    <w:rPr>
                                      <w:rFonts w:eastAsiaTheme="minorEastAsia"/>
                                    </w:rPr>
                                    <w:fldChar w:fldCharType="begin"/>
                                  </w:r>
                                  <w:r w:rsidRPr="00BC7EFC">
                                    <w:instrText xml:space="preserve"> PAGE   \* MERGEFORMAT </w:instrText>
                                  </w:r>
                                  <w:r w:rsidRPr="00BC7EFC">
                                    <w:rPr>
                                      <w:rFonts w:eastAsiaTheme="minorEastAsia"/>
                                    </w:rPr>
                                    <w:fldChar w:fldCharType="separate"/>
                                  </w:r>
                                  <w:r w:rsidRPr="00BC7EFC">
                                    <w:rPr>
                                      <w:rFonts w:eastAsiaTheme="majorEastAsia"/>
                                      <w:noProof/>
                                    </w:rPr>
                                    <w:t>2</w:t>
                                  </w:r>
                                  <w:r w:rsidRPr="00BC7EFC">
                                    <w:rPr>
                                      <w:rFonts w:eastAsiaTheme="majorEastAsia"/>
                                      <w:noProof/>
                                    </w:rPr>
                                    <w:fldChar w:fldCharType="end"/>
                                  </w:r>
                                </w:p>
                              </w:sdtContent>
                            </w:sdt>
                          </w:sdtContent>
                        </w:sdt>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B1ED6D" id="Rectangle 1" o:spid="_x0000_s1026" style="position:absolute;left:0;text-align:left;margin-left:50.4pt;margin-top:0;width:14.4pt;height:16.5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" o:allowincell="f" o:allowoverlap="f" stroked="f">
              <v:textbox style="layout-flow:vertical;mso-fit-shape-to-text:t" inset="0,0,0,0">
                <w:txbxContent>
                  <w:sdt>
                    <w:sdtPr>
                      <w:rPr>
                        <w:rFonts w:eastAsiaTheme="majorEastAsia"/>
                      </w:rPr>
                      <w:id w:val="14478487"/>
                      <w:docPartObj>
                        <w:docPartGallery w:val="Page Numbers (Margins)"/>
                        <w:docPartUnique/>
                      </w:docPartObj>
                    </w:sdtPr>
                    <w:sdtEndPr/>
                    <w:sdtContent>
                      <w:sdt>
                        <w:sdtPr>
                          <w:rPr>
                            <w:rFonts w:eastAsiaTheme="majorEastAsia"/>
                          </w:rPr>
                          <w:id w:val="107640144"/>
                          <w:docPartObj>
                            <w:docPartGallery w:val="Page Numbers (Margins)"/>
                            <w:docPartUnique/>
                          </w:docPartObj>
                        </w:sdtPr>
                        <w:sdtEndPr/>
                        <w:sdtContent>
                          <w:p w14:paraId="4877B1A3" w14:textId="77777777" w:rsidR="00BD4CD5" w:rsidRPr="00BC7EFC" w:rsidRDefault="00BD4CD5" w:rsidP="00BC7EFC">
                            <w:pPr>
                              <w:spacing w:line="240" w:lineRule="auto"/>
                              <w:jc w:val="center"/>
                              <w:rPr>
                                <w:rFonts w:eastAsiaTheme="majorEastAsia"/>
                              </w:rPr>
                            </w:pPr>
                            <w:r w:rsidRPr="00BC7EFC">
                              <w:rPr>
                                <w:rFonts w:eastAsiaTheme="minorEastAsia"/>
                              </w:rPr>
                              <w:fldChar w:fldCharType="begin"/>
                            </w:r>
                            <w:r w:rsidRPr="00BC7EFC">
                              <w:instrText xml:space="preserve"> PAGE   \* MERGEFORMAT </w:instrText>
                            </w:r>
                            <w:r w:rsidRPr="00BC7EFC">
                              <w:rPr>
                                <w:rFonts w:eastAsiaTheme="minorEastAsia"/>
                              </w:rPr>
                              <w:fldChar w:fldCharType="separate"/>
                            </w:r>
                            <w:r w:rsidRPr="00BC7EFC">
                              <w:rPr>
                                <w:rFonts w:eastAsiaTheme="majorEastAsia"/>
                                <w:noProof/>
                              </w:rPr>
                              <w:t>2</w:t>
                            </w:r>
                            <w:r w:rsidRPr="00BC7EFC">
                              <w:rPr>
                                <w:rFonts w:eastAsiaTheme="majorEastAsia"/>
                                <w:noProof/>
                              </w:rPr>
                              <w:fldChar w:fldCharType="end"/>
                            </w:r>
                          </w:p>
                        </w:sdtContent>
                      </w:sdt>
                    </w:sdtContent>
                  </w:sdt>
                </w:txbxContent>
              </v:textbox>
              <w10:wrap anchorx="page" anchory="margin"/>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443479"/>
      <w:docPartObj>
        <w:docPartGallery w:val="Page Numbers (Bottom of Page)"/>
        <w:docPartUnique/>
      </w:docPartObj>
    </w:sdtPr>
    <w:sdtEndPr>
      <w:rPr>
        <w:noProof/>
      </w:rPr>
    </w:sdtEndPr>
    <w:sdtContent>
      <w:p w14:paraId="1FA2A7F6" w14:textId="628CDD22" w:rsidR="00715640" w:rsidRDefault="00715640">
        <w:pPr>
          <w:pStyle w:val="Footer"/>
          <w:jc w:val="center"/>
        </w:pPr>
        <w:r>
          <w:fldChar w:fldCharType="begin"/>
        </w:r>
        <w:r>
          <w:instrText xml:space="preserve"> PAGE   \* MERGEFORMAT </w:instrText>
        </w:r>
        <w:r>
          <w:fldChar w:fldCharType="separate"/>
        </w:r>
        <w:r w:rsidR="007F491C">
          <w:rPr>
            <w:noProof/>
          </w:rPr>
          <w:t>ix</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11138"/>
      <w:docPartObj>
        <w:docPartGallery w:val="Page Numbers (Bottom of Page)"/>
        <w:docPartUnique/>
      </w:docPartObj>
    </w:sdtPr>
    <w:sdtEndPr>
      <w:rPr>
        <w:noProof/>
      </w:rPr>
    </w:sdtEndPr>
    <w:sdtContent>
      <w:p w14:paraId="69A638B2" w14:textId="2F10549D" w:rsidR="00715640" w:rsidRDefault="00715640">
        <w:pPr>
          <w:pStyle w:val="Footer"/>
          <w:jc w:val="center"/>
        </w:pPr>
        <w:r>
          <w:fldChar w:fldCharType="begin"/>
        </w:r>
        <w:r>
          <w:instrText xml:space="preserve"> PAGE   \* MERGEFORMAT </w:instrText>
        </w:r>
        <w:r>
          <w:fldChar w:fldCharType="separate"/>
        </w:r>
        <w:r w:rsidR="007F491C">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FF90" w14:textId="77777777" w:rsidR="0022082F" w:rsidRDefault="00220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9BC2" w14:textId="77777777" w:rsidR="0022082F" w:rsidRDefault="002208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176A" w14:textId="77777777" w:rsidR="0036489C" w:rsidRDefault="003648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877180"/>
      <w:docPartObj>
        <w:docPartGallery w:val="Page Numbers (Bottom of Page)"/>
        <w:docPartUnique/>
      </w:docPartObj>
    </w:sdtPr>
    <w:sdtEndPr>
      <w:rPr>
        <w:rFonts w:cs="Arial"/>
        <w:noProof/>
      </w:rPr>
    </w:sdtEndPr>
    <w:sdtContent>
      <w:p w14:paraId="629090E5" w14:textId="7E1BC97D"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7F491C">
          <w:rPr>
            <w:rFonts w:cs="Arial"/>
            <w:noProof/>
          </w:rPr>
          <w:t>iii</w:t>
        </w:r>
        <w:r w:rsidRPr="00AA6B49">
          <w:rPr>
            <w:rFonts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694746"/>
      <w:docPartObj>
        <w:docPartGallery w:val="Page Numbers (Bottom of Page)"/>
        <w:docPartUnique/>
      </w:docPartObj>
    </w:sdtPr>
    <w:sdtEndPr>
      <w:rPr>
        <w:noProof/>
      </w:rPr>
    </w:sdtEndPr>
    <w:sdtContent>
      <w:p w14:paraId="27D4F165" w14:textId="3E77FEC0" w:rsidR="00715640" w:rsidRDefault="00715640">
        <w:pPr>
          <w:pStyle w:val="Footer"/>
          <w:jc w:val="center"/>
        </w:pPr>
        <w:r>
          <w:fldChar w:fldCharType="begin"/>
        </w:r>
        <w:r>
          <w:instrText xml:space="preserve"> PAGE   \* MERGEFORMAT </w:instrText>
        </w:r>
        <w:r>
          <w:fldChar w:fldCharType="separate"/>
        </w:r>
        <w:r w:rsidR="007F491C" w:rsidRPr="007F491C">
          <w:rPr>
            <w:rFonts w:cs="Arial"/>
            <w:noProof/>
          </w:rPr>
          <w:t>iv</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597086"/>
      <w:docPartObj>
        <w:docPartGallery w:val="Page Numbers (Bottom of Page)"/>
        <w:docPartUnique/>
      </w:docPartObj>
    </w:sdtPr>
    <w:sdtEndPr>
      <w:rPr>
        <w:noProof/>
      </w:rPr>
    </w:sdtEndPr>
    <w:sdtContent>
      <w:p w14:paraId="65961960" w14:textId="755F760E" w:rsidR="00715640" w:rsidRDefault="00715640">
        <w:pPr>
          <w:pStyle w:val="Footer"/>
          <w:jc w:val="center"/>
        </w:pPr>
        <w:r>
          <w:fldChar w:fldCharType="begin"/>
        </w:r>
        <w:r>
          <w:instrText xml:space="preserve"> PAGE   \* MERGEFORMAT </w:instrText>
        </w:r>
        <w:r>
          <w:fldChar w:fldCharType="separate"/>
        </w:r>
        <w:r w:rsidR="007F491C">
          <w:rPr>
            <w:noProof/>
          </w:rPr>
          <w:t>v</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094508"/>
      <w:docPartObj>
        <w:docPartGallery w:val="Page Numbers (Bottom of Page)"/>
        <w:docPartUnique/>
      </w:docPartObj>
    </w:sdtPr>
    <w:sdtEndPr>
      <w:rPr>
        <w:noProof/>
      </w:rPr>
    </w:sdtEndPr>
    <w:sdtContent>
      <w:p w14:paraId="7B108A28" w14:textId="77777777" w:rsidR="007A3684" w:rsidRDefault="007A3684">
        <w:pPr>
          <w:pStyle w:val="Footer"/>
          <w:jc w:val="center"/>
        </w:pPr>
        <w:r w:rsidRPr="00CB5815">
          <w:rPr>
            <w:rFonts w:cs="Arial"/>
          </w:rPr>
          <w:fldChar w:fldCharType="begin"/>
        </w:r>
        <w:r w:rsidRPr="00CB5815">
          <w:rPr>
            <w:rFonts w:cs="Arial"/>
          </w:rPr>
          <w:instrText xml:space="preserve"> PAGE   \* MERGEFORMAT </w:instrText>
        </w:r>
        <w:r w:rsidRPr="00CB5815">
          <w:rPr>
            <w:rFonts w:cs="Arial"/>
          </w:rPr>
          <w:fldChar w:fldCharType="separate"/>
        </w:r>
        <w:r>
          <w:rPr>
            <w:rFonts w:cs="Arial"/>
            <w:noProof/>
          </w:rPr>
          <w:t>viii</w:t>
        </w:r>
        <w:r w:rsidRPr="00CB5815">
          <w:rPr>
            <w:rFonts w:cs="Arial"/>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700929"/>
      <w:docPartObj>
        <w:docPartGallery w:val="Page Numbers (Bottom of Page)"/>
        <w:docPartUnique/>
      </w:docPartObj>
    </w:sdtPr>
    <w:sdtEndPr>
      <w:rPr>
        <w:noProof/>
      </w:rPr>
    </w:sdtEndPr>
    <w:sdtContent>
      <w:p w14:paraId="225D427B" w14:textId="25396A0A" w:rsidR="00EB3BCD" w:rsidRDefault="00EB3BCD">
        <w:pPr>
          <w:pStyle w:val="Footer"/>
          <w:jc w:val="center"/>
        </w:pPr>
        <w:r>
          <w:fldChar w:fldCharType="begin"/>
        </w:r>
        <w:r>
          <w:instrText xml:space="preserve"> PAGE   \* MERGEFORMAT </w:instrText>
        </w:r>
        <w:r>
          <w:fldChar w:fldCharType="separate"/>
        </w:r>
        <w:r w:rsidR="007F491C">
          <w:rPr>
            <w:noProof/>
          </w:rPr>
          <w:t>vi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753A6" w14:textId="77777777" w:rsidR="002B54FF" w:rsidRDefault="002B54FF" w:rsidP="003C1756">
      <w:pPr>
        <w:spacing w:line="240" w:lineRule="auto"/>
      </w:pPr>
      <w:r>
        <w:separator/>
      </w:r>
    </w:p>
  </w:footnote>
  <w:footnote w:type="continuationSeparator" w:id="0">
    <w:p w14:paraId="4502AD6C" w14:textId="77777777" w:rsidR="002B54FF" w:rsidRDefault="002B54FF"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5C17" w14:textId="77777777" w:rsidR="0022082F" w:rsidRDefault="002208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41F4" w14:textId="77777777" w:rsidR="00BD4CD5" w:rsidRDefault="00BD4CD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335809"/>
      <w:docPartObj>
        <w:docPartGallery w:val="Page Numbers (Margins)"/>
        <w:docPartUnique/>
      </w:docPartObj>
    </w:sdtPr>
    <w:sdtEndPr/>
    <w:sdtContent>
      <w:p w14:paraId="009D2DDB" w14:textId="2F2B0433" w:rsidR="00BD4CD5" w:rsidRDefault="00D306CD">
        <w:pPr>
          <w:pStyle w:val="Header"/>
        </w:pP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BF22" w14:textId="77777777" w:rsidR="00715640" w:rsidRDefault="007156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BF53" w14:textId="77777777" w:rsidR="00715640" w:rsidRDefault="00715640" w:rsidP="009B5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069E" w14:textId="77777777" w:rsidR="0022082F" w:rsidRDefault="00220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F3CE" w14:textId="77777777" w:rsidR="0022082F" w:rsidRDefault="002208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50EE3" w14:textId="77777777" w:rsidR="0036489C" w:rsidRDefault="003648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C412E" w14:textId="77777777" w:rsidR="0036489C" w:rsidRDefault="003648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D5D6" w14:textId="77777777" w:rsidR="00715640" w:rsidRDefault="007156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D7E4" w14:textId="77777777" w:rsidR="00715640" w:rsidRDefault="00715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6FAD" w14:textId="77777777" w:rsidR="007A3684" w:rsidRDefault="007A36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DCED" w14:textId="77777777" w:rsidR="00EB3BCD" w:rsidRDefault="00EB3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46427600">
    <w:abstractNumId w:val="22"/>
  </w:num>
  <w:num w:numId="2" w16cid:durableId="552084811">
    <w:abstractNumId w:val="26"/>
  </w:num>
  <w:num w:numId="3" w16cid:durableId="1460225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3637261">
    <w:abstractNumId w:val="4"/>
  </w:num>
  <w:num w:numId="5" w16cid:durableId="727460974">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num>
  <w:num w:numId="6" w16cid:durableId="1727216175">
    <w:abstractNumId w:val="11"/>
  </w:num>
  <w:num w:numId="7" w16cid:durableId="736905261">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16cid:durableId="1105731237">
    <w:abstractNumId w:val="5"/>
  </w:num>
  <w:num w:numId="9" w16cid:durableId="751314879">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16cid:durableId="580680544">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521122387">
    <w:abstractNumId w:val="24"/>
  </w:num>
  <w:num w:numId="12" w16cid:durableId="1918202891">
    <w:abstractNumId w:val="8"/>
  </w:num>
  <w:num w:numId="13" w16cid:durableId="1873110213">
    <w:abstractNumId w:val="9"/>
  </w:num>
  <w:num w:numId="14" w16cid:durableId="1942909341">
    <w:abstractNumId w:val="21"/>
  </w:num>
  <w:num w:numId="15" w16cid:durableId="789783015">
    <w:abstractNumId w:val="12"/>
  </w:num>
  <w:num w:numId="16" w16cid:durableId="658655358">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28991776">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16cid:durableId="9858200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8945318">
    <w:abstractNumId w:val="19"/>
  </w:num>
  <w:num w:numId="20" w16cid:durableId="307171402">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16cid:durableId="1387218848">
    <w:abstractNumId w:val="0"/>
  </w:num>
  <w:num w:numId="22" w16cid:durableId="1870022963">
    <w:abstractNumId w:val="27"/>
  </w:num>
  <w:num w:numId="23" w16cid:durableId="610282498">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16cid:durableId="379867446">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16cid:durableId="1228148181">
    <w:abstractNumId w:val="13"/>
  </w:num>
  <w:num w:numId="26" w16cid:durableId="1757549901">
    <w:abstractNumId w:val="2"/>
  </w:num>
  <w:num w:numId="27" w16cid:durableId="269090953">
    <w:abstractNumId w:val="20"/>
  </w:num>
  <w:num w:numId="28" w16cid:durableId="506601358">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16cid:durableId="334767312">
    <w:abstractNumId w:val="20"/>
  </w:num>
  <w:num w:numId="30" w16cid:durableId="399790429">
    <w:abstractNumId w:val="3"/>
  </w:num>
  <w:num w:numId="31" w16cid:durableId="1606421928">
    <w:abstractNumId w:val="10"/>
  </w:num>
  <w:num w:numId="32" w16cid:durableId="1714649116">
    <w:abstractNumId w:val="1"/>
  </w:num>
  <w:num w:numId="33" w16cid:durableId="1074746166">
    <w:abstractNumId w:val="23"/>
  </w:num>
  <w:num w:numId="34" w16cid:durableId="1587152831">
    <w:abstractNumId w:val="17"/>
  </w:num>
  <w:num w:numId="35" w16cid:durableId="1699354804">
    <w:abstractNumId w:val="7"/>
  </w:num>
  <w:num w:numId="36" w16cid:durableId="1864325177">
    <w:abstractNumId w:val="6"/>
  </w:num>
  <w:num w:numId="37" w16cid:durableId="1327899002">
    <w:abstractNumId w:val="16"/>
  </w:num>
  <w:num w:numId="38" w16cid:durableId="1310133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06461"/>
    <w:rsid w:val="000113B7"/>
    <w:rsid w:val="0002398E"/>
    <w:rsid w:val="00032198"/>
    <w:rsid w:val="00033ABC"/>
    <w:rsid w:val="00037903"/>
    <w:rsid w:val="00045689"/>
    <w:rsid w:val="00051F23"/>
    <w:rsid w:val="00055129"/>
    <w:rsid w:val="00056609"/>
    <w:rsid w:val="00065D99"/>
    <w:rsid w:val="00066775"/>
    <w:rsid w:val="00072CB8"/>
    <w:rsid w:val="000744AE"/>
    <w:rsid w:val="0009713B"/>
    <w:rsid w:val="000A0C77"/>
    <w:rsid w:val="000D1246"/>
    <w:rsid w:val="000D132A"/>
    <w:rsid w:val="000D26DB"/>
    <w:rsid w:val="00100612"/>
    <w:rsid w:val="00105025"/>
    <w:rsid w:val="00111555"/>
    <w:rsid w:val="00130D36"/>
    <w:rsid w:val="001425D1"/>
    <w:rsid w:val="00144D9A"/>
    <w:rsid w:val="001634D2"/>
    <w:rsid w:val="00170DE1"/>
    <w:rsid w:val="001760CD"/>
    <w:rsid w:val="001768F8"/>
    <w:rsid w:val="00176B9C"/>
    <w:rsid w:val="0018021E"/>
    <w:rsid w:val="001828B3"/>
    <w:rsid w:val="00185D34"/>
    <w:rsid w:val="00195FBE"/>
    <w:rsid w:val="001A1625"/>
    <w:rsid w:val="001B4E32"/>
    <w:rsid w:val="001B6A38"/>
    <w:rsid w:val="001C7584"/>
    <w:rsid w:val="001D5FDC"/>
    <w:rsid w:val="001D680A"/>
    <w:rsid w:val="001E276C"/>
    <w:rsid w:val="001E47B0"/>
    <w:rsid w:val="001F4DB0"/>
    <w:rsid w:val="00216384"/>
    <w:rsid w:val="0022047A"/>
    <w:rsid w:val="0022082F"/>
    <w:rsid w:val="00220896"/>
    <w:rsid w:val="00222A3A"/>
    <w:rsid w:val="00230809"/>
    <w:rsid w:val="002350D2"/>
    <w:rsid w:val="00237EC8"/>
    <w:rsid w:val="002421CC"/>
    <w:rsid w:val="00251E5F"/>
    <w:rsid w:val="00254FD3"/>
    <w:rsid w:val="00256CFF"/>
    <w:rsid w:val="00257323"/>
    <w:rsid w:val="00273B6B"/>
    <w:rsid w:val="00275E03"/>
    <w:rsid w:val="00284C57"/>
    <w:rsid w:val="002B0444"/>
    <w:rsid w:val="002B54FF"/>
    <w:rsid w:val="002E726C"/>
    <w:rsid w:val="002E7A47"/>
    <w:rsid w:val="002F1F2C"/>
    <w:rsid w:val="002F23B1"/>
    <w:rsid w:val="002F6B06"/>
    <w:rsid w:val="00300DCA"/>
    <w:rsid w:val="00304058"/>
    <w:rsid w:val="00304C2D"/>
    <w:rsid w:val="00305F56"/>
    <w:rsid w:val="0031062B"/>
    <w:rsid w:val="003113B5"/>
    <w:rsid w:val="00311C22"/>
    <w:rsid w:val="003176F4"/>
    <w:rsid w:val="00326689"/>
    <w:rsid w:val="003301AC"/>
    <w:rsid w:val="003348B4"/>
    <w:rsid w:val="0034406A"/>
    <w:rsid w:val="00346A9F"/>
    <w:rsid w:val="00360EEA"/>
    <w:rsid w:val="0036489C"/>
    <w:rsid w:val="00375F8F"/>
    <w:rsid w:val="00377546"/>
    <w:rsid w:val="00382AAF"/>
    <w:rsid w:val="003926D7"/>
    <w:rsid w:val="00394ECC"/>
    <w:rsid w:val="00397D1C"/>
    <w:rsid w:val="003A1302"/>
    <w:rsid w:val="003A2E66"/>
    <w:rsid w:val="003A426A"/>
    <w:rsid w:val="003A7D91"/>
    <w:rsid w:val="003B2A7E"/>
    <w:rsid w:val="003B42E4"/>
    <w:rsid w:val="003C1756"/>
    <w:rsid w:val="003E1762"/>
    <w:rsid w:val="003E1BEE"/>
    <w:rsid w:val="003E2176"/>
    <w:rsid w:val="003E2326"/>
    <w:rsid w:val="003E48DB"/>
    <w:rsid w:val="003E5380"/>
    <w:rsid w:val="003E5607"/>
    <w:rsid w:val="003F4CC2"/>
    <w:rsid w:val="003F7D0A"/>
    <w:rsid w:val="00400CFB"/>
    <w:rsid w:val="00401C06"/>
    <w:rsid w:val="00410027"/>
    <w:rsid w:val="00423F9D"/>
    <w:rsid w:val="00434303"/>
    <w:rsid w:val="00434CA6"/>
    <w:rsid w:val="00435FB7"/>
    <w:rsid w:val="0045097C"/>
    <w:rsid w:val="00451623"/>
    <w:rsid w:val="00460072"/>
    <w:rsid w:val="00485D58"/>
    <w:rsid w:val="0049069D"/>
    <w:rsid w:val="00495EEC"/>
    <w:rsid w:val="004B167E"/>
    <w:rsid w:val="004B5006"/>
    <w:rsid w:val="004B6350"/>
    <w:rsid w:val="004C1C39"/>
    <w:rsid w:val="004D330E"/>
    <w:rsid w:val="004D7B01"/>
    <w:rsid w:val="004E7883"/>
    <w:rsid w:val="004F077C"/>
    <w:rsid w:val="004F1ED3"/>
    <w:rsid w:val="004F3C11"/>
    <w:rsid w:val="004F65BA"/>
    <w:rsid w:val="004F6D78"/>
    <w:rsid w:val="00502438"/>
    <w:rsid w:val="0050298B"/>
    <w:rsid w:val="00503B2E"/>
    <w:rsid w:val="00510645"/>
    <w:rsid w:val="0052521E"/>
    <w:rsid w:val="00525BD7"/>
    <w:rsid w:val="00532980"/>
    <w:rsid w:val="0054167D"/>
    <w:rsid w:val="00545944"/>
    <w:rsid w:val="00545E56"/>
    <w:rsid w:val="005475A5"/>
    <w:rsid w:val="00550A93"/>
    <w:rsid w:val="00553F4B"/>
    <w:rsid w:val="0056175B"/>
    <w:rsid w:val="00564503"/>
    <w:rsid w:val="00565659"/>
    <w:rsid w:val="005804B6"/>
    <w:rsid w:val="005926A6"/>
    <w:rsid w:val="00596C3A"/>
    <w:rsid w:val="005C15E0"/>
    <w:rsid w:val="005C1D22"/>
    <w:rsid w:val="005C36C6"/>
    <w:rsid w:val="005C5A5B"/>
    <w:rsid w:val="005D63CA"/>
    <w:rsid w:val="005D7FD1"/>
    <w:rsid w:val="005E02FB"/>
    <w:rsid w:val="005E7D34"/>
    <w:rsid w:val="005F1D67"/>
    <w:rsid w:val="005F5BFF"/>
    <w:rsid w:val="006110EA"/>
    <w:rsid w:val="00631B38"/>
    <w:rsid w:val="0063797B"/>
    <w:rsid w:val="00644379"/>
    <w:rsid w:val="0064473A"/>
    <w:rsid w:val="006534AE"/>
    <w:rsid w:val="00653587"/>
    <w:rsid w:val="00656160"/>
    <w:rsid w:val="0067043E"/>
    <w:rsid w:val="00684D5B"/>
    <w:rsid w:val="00693E4E"/>
    <w:rsid w:val="0069453C"/>
    <w:rsid w:val="0069571A"/>
    <w:rsid w:val="00696E12"/>
    <w:rsid w:val="006B2489"/>
    <w:rsid w:val="006C4B2E"/>
    <w:rsid w:val="006C5CD0"/>
    <w:rsid w:val="006C6B32"/>
    <w:rsid w:val="006C6B92"/>
    <w:rsid w:val="006D0B4C"/>
    <w:rsid w:val="006E0EDF"/>
    <w:rsid w:val="006E1F08"/>
    <w:rsid w:val="006E5D65"/>
    <w:rsid w:val="006F30EC"/>
    <w:rsid w:val="006F47B9"/>
    <w:rsid w:val="006F4A0C"/>
    <w:rsid w:val="006F5D26"/>
    <w:rsid w:val="006F6176"/>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5653B"/>
    <w:rsid w:val="00762802"/>
    <w:rsid w:val="0076427A"/>
    <w:rsid w:val="007649AF"/>
    <w:rsid w:val="00765729"/>
    <w:rsid w:val="00775277"/>
    <w:rsid w:val="00787AED"/>
    <w:rsid w:val="00790F89"/>
    <w:rsid w:val="00795911"/>
    <w:rsid w:val="007969BC"/>
    <w:rsid w:val="007A3684"/>
    <w:rsid w:val="007B0225"/>
    <w:rsid w:val="007B2CB5"/>
    <w:rsid w:val="007B3207"/>
    <w:rsid w:val="007B3DD2"/>
    <w:rsid w:val="007B6BB2"/>
    <w:rsid w:val="007C0765"/>
    <w:rsid w:val="007C0997"/>
    <w:rsid w:val="007C2621"/>
    <w:rsid w:val="007C3D05"/>
    <w:rsid w:val="007D18CA"/>
    <w:rsid w:val="007D470C"/>
    <w:rsid w:val="007F48CE"/>
    <w:rsid w:val="007F491C"/>
    <w:rsid w:val="007F4EE5"/>
    <w:rsid w:val="007F59C8"/>
    <w:rsid w:val="00813A3D"/>
    <w:rsid w:val="0082078B"/>
    <w:rsid w:val="00822529"/>
    <w:rsid w:val="008241CE"/>
    <w:rsid w:val="008332D4"/>
    <w:rsid w:val="0084175A"/>
    <w:rsid w:val="00852444"/>
    <w:rsid w:val="008570C5"/>
    <w:rsid w:val="00861D63"/>
    <w:rsid w:val="00863604"/>
    <w:rsid w:val="00866EA2"/>
    <w:rsid w:val="00867A09"/>
    <w:rsid w:val="008724A6"/>
    <w:rsid w:val="00884F58"/>
    <w:rsid w:val="008902FC"/>
    <w:rsid w:val="008903BB"/>
    <w:rsid w:val="00891BFC"/>
    <w:rsid w:val="00892439"/>
    <w:rsid w:val="00892BF5"/>
    <w:rsid w:val="00893311"/>
    <w:rsid w:val="008946C9"/>
    <w:rsid w:val="008A4B28"/>
    <w:rsid w:val="008B0868"/>
    <w:rsid w:val="008B3495"/>
    <w:rsid w:val="008D722F"/>
    <w:rsid w:val="008E3FB0"/>
    <w:rsid w:val="008E7F3B"/>
    <w:rsid w:val="008F0F08"/>
    <w:rsid w:val="008F227A"/>
    <w:rsid w:val="00903997"/>
    <w:rsid w:val="00904425"/>
    <w:rsid w:val="00912F54"/>
    <w:rsid w:val="009155BE"/>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A5772"/>
    <w:rsid w:val="009A60D2"/>
    <w:rsid w:val="009B14E3"/>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6373"/>
    <w:rsid w:val="00A271A0"/>
    <w:rsid w:val="00A401C3"/>
    <w:rsid w:val="00A4157A"/>
    <w:rsid w:val="00A43958"/>
    <w:rsid w:val="00A44FF8"/>
    <w:rsid w:val="00A47864"/>
    <w:rsid w:val="00A653A8"/>
    <w:rsid w:val="00A72E68"/>
    <w:rsid w:val="00A758FE"/>
    <w:rsid w:val="00A773C6"/>
    <w:rsid w:val="00A8001D"/>
    <w:rsid w:val="00A82BD2"/>
    <w:rsid w:val="00A8316C"/>
    <w:rsid w:val="00A93A0A"/>
    <w:rsid w:val="00A94054"/>
    <w:rsid w:val="00AA0B4C"/>
    <w:rsid w:val="00AA6B49"/>
    <w:rsid w:val="00AA789F"/>
    <w:rsid w:val="00AA7A87"/>
    <w:rsid w:val="00AD38C0"/>
    <w:rsid w:val="00AE58BE"/>
    <w:rsid w:val="00AE5B23"/>
    <w:rsid w:val="00AF3E61"/>
    <w:rsid w:val="00B11455"/>
    <w:rsid w:val="00B13716"/>
    <w:rsid w:val="00B235AF"/>
    <w:rsid w:val="00B31E34"/>
    <w:rsid w:val="00B3629F"/>
    <w:rsid w:val="00B453A5"/>
    <w:rsid w:val="00B6097C"/>
    <w:rsid w:val="00B7284B"/>
    <w:rsid w:val="00BB36F8"/>
    <w:rsid w:val="00BB4BB1"/>
    <w:rsid w:val="00BC4D37"/>
    <w:rsid w:val="00BC6225"/>
    <w:rsid w:val="00BD0744"/>
    <w:rsid w:val="00BD4CD5"/>
    <w:rsid w:val="00BE2F05"/>
    <w:rsid w:val="00BE377B"/>
    <w:rsid w:val="00BE4964"/>
    <w:rsid w:val="00BE7C0F"/>
    <w:rsid w:val="00BF44E7"/>
    <w:rsid w:val="00C00E85"/>
    <w:rsid w:val="00C02DAC"/>
    <w:rsid w:val="00C07E79"/>
    <w:rsid w:val="00C13CB5"/>
    <w:rsid w:val="00C27A17"/>
    <w:rsid w:val="00C45011"/>
    <w:rsid w:val="00C50D52"/>
    <w:rsid w:val="00C700EC"/>
    <w:rsid w:val="00C7242D"/>
    <w:rsid w:val="00C72C65"/>
    <w:rsid w:val="00C73C85"/>
    <w:rsid w:val="00C745FA"/>
    <w:rsid w:val="00C755C5"/>
    <w:rsid w:val="00C757E4"/>
    <w:rsid w:val="00C75A72"/>
    <w:rsid w:val="00C910E3"/>
    <w:rsid w:val="00C91ACB"/>
    <w:rsid w:val="00C942DF"/>
    <w:rsid w:val="00C96F9E"/>
    <w:rsid w:val="00CA169B"/>
    <w:rsid w:val="00CA224F"/>
    <w:rsid w:val="00CA2B98"/>
    <w:rsid w:val="00CB5815"/>
    <w:rsid w:val="00CD2808"/>
    <w:rsid w:val="00CD39AC"/>
    <w:rsid w:val="00CE58D4"/>
    <w:rsid w:val="00CF16C4"/>
    <w:rsid w:val="00CF26BE"/>
    <w:rsid w:val="00CF3B9F"/>
    <w:rsid w:val="00CF3BCE"/>
    <w:rsid w:val="00CF4ED9"/>
    <w:rsid w:val="00D02159"/>
    <w:rsid w:val="00D11785"/>
    <w:rsid w:val="00D123CA"/>
    <w:rsid w:val="00D123F1"/>
    <w:rsid w:val="00D204E8"/>
    <w:rsid w:val="00D21045"/>
    <w:rsid w:val="00D23538"/>
    <w:rsid w:val="00D26554"/>
    <w:rsid w:val="00D26F45"/>
    <w:rsid w:val="00D306CD"/>
    <w:rsid w:val="00D308C7"/>
    <w:rsid w:val="00D55216"/>
    <w:rsid w:val="00D676B8"/>
    <w:rsid w:val="00D75DF9"/>
    <w:rsid w:val="00D76BB8"/>
    <w:rsid w:val="00D80C92"/>
    <w:rsid w:val="00D82018"/>
    <w:rsid w:val="00D82210"/>
    <w:rsid w:val="00D85AA2"/>
    <w:rsid w:val="00D906E4"/>
    <w:rsid w:val="00D949C0"/>
    <w:rsid w:val="00D97281"/>
    <w:rsid w:val="00DA1CFF"/>
    <w:rsid w:val="00DA6219"/>
    <w:rsid w:val="00DB0345"/>
    <w:rsid w:val="00DB6AE9"/>
    <w:rsid w:val="00DC22C3"/>
    <w:rsid w:val="00DD385D"/>
    <w:rsid w:val="00DE4B13"/>
    <w:rsid w:val="00DE654E"/>
    <w:rsid w:val="00DE724E"/>
    <w:rsid w:val="00DF314B"/>
    <w:rsid w:val="00DF32D6"/>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2F0E"/>
    <w:rsid w:val="00EB3BCD"/>
    <w:rsid w:val="00EB65F1"/>
    <w:rsid w:val="00EC512E"/>
    <w:rsid w:val="00EF11B0"/>
    <w:rsid w:val="00EF170A"/>
    <w:rsid w:val="00EF4F41"/>
    <w:rsid w:val="00EF528C"/>
    <w:rsid w:val="00EF624F"/>
    <w:rsid w:val="00EF648D"/>
    <w:rsid w:val="00F07C3E"/>
    <w:rsid w:val="00F272AA"/>
    <w:rsid w:val="00F377ED"/>
    <w:rsid w:val="00F37B18"/>
    <w:rsid w:val="00F37CAB"/>
    <w:rsid w:val="00F428FB"/>
    <w:rsid w:val="00F42B5C"/>
    <w:rsid w:val="00F439CC"/>
    <w:rsid w:val="00F44402"/>
    <w:rsid w:val="00F509BD"/>
    <w:rsid w:val="00F50B69"/>
    <w:rsid w:val="00F51C60"/>
    <w:rsid w:val="00F61093"/>
    <w:rsid w:val="00F64983"/>
    <w:rsid w:val="00F70646"/>
    <w:rsid w:val="00F7503B"/>
    <w:rsid w:val="00F82DAF"/>
    <w:rsid w:val="00F8415F"/>
    <w:rsid w:val="00F87B67"/>
    <w:rsid w:val="00F91CBF"/>
    <w:rsid w:val="00F979C7"/>
    <w:rsid w:val="00FA110E"/>
    <w:rsid w:val="00FA248F"/>
    <w:rsid w:val="00FA6316"/>
    <w:rsid w:val="00FB1081"/>
    <w:rsid w:val="00FC4CDC"/>
    <w:rsid w:val="00FD4F90"/>
    <w:rsid w:val="00FE29D3"/>
    <w:rsid w:val="00FE451A"/>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7"/>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image" Target="media/image2.jpeg"/><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
      <w:docPartPr>
        <w:name w:val="BD633366F1214257A846F4994391BE39"/>
        <w:category>
          <w:name w:val="General"/>
          <w:gallery w:val="placeholder"/>
        </w:category>
        <w:types>
          <w:type w:val="bbPlcHdr"/>
        </w:types>
        <w:behaviors>
          <w:behavior w:val="content"/>
        </w:behaviors>
        <w:guid w:val="{A34FE687-3E3B-4AD4-B8A0-86BDCC9D0AFA}"/>
      </w:docPartPr>
      <w:docPartBody>
        <w:p w:rsidR="00383805" w:rsidRDefault="00CE1679" w:rsidP="00CE1679">
          <w:pPr>
            <w:pStyle w:val="BD633366F1214257A846F4994391BE39"/>
          </w:pPr>
          <w:r w:rsidRPr="00165E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5A"/>
    <w:rsid w:val="000744AE"/>
    <w:rsid w:val="0009085F"/>
    <w:rsid w:val="001257DE"/>
    <w:rsid w:val="00170DE1"/>
    <w:rsid w:val="00175CAF"/>
    <w:rsid w:val="0028208F"/>
    <w:rsid w:val="00383805"/>
    <w:rsid w:val="003A4084"/>
    <w:rsid w:val="003D4A06"/>
    <w:rsid w:val="0043585B"/>
    <w:rsid w:val="00436B5A"/>
    <w:rsid w:val="00451623"/>
    <w:rsid w:val="00537B46"/>
    <w:rsid w:val="00547D0B"/>
    <w:rsid w:val="00666F35"/>
    <w:rsid w:val="006B3338"/>
    <w:rsid w:val="00725CF3"/>
    <w:rsid w:val="0073198D"/>
    <w:rsid w:val="0079362D"/>
    <w:rsid w:val="00807DFB"/>
    <w:rsid w:val="00892439"/>
    <w:rsid w:val="00921601"/>
    <w:rsid w:val="009A5772"/>
    <w:rsid w:val="009B14E3"/>
    <w:rsid w:val="00B74BD6"/>
    <w:rsid w:val="00B92346"/>
    <w:rsid w:val="00BF2FD4"/>
    <w:rsid w:val="00C10D99"/>
    <w:rsid w:val="00CD2808"/>
    <w:rsid w:val="00CD4C14"/>
    <w:rsid w:val="00CE1679"/>
    <w:rsid w:val="00D82018"/>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679"/>
    <w:rPr>
      <w:color w:val="808080"/>
    </w:rPr>
  </w:style>
  <w:style w:type="paragraph" w:customStyle="1" w:styleId="E4FF57D838B34A41A97E108407D4B472">
    <w:name w:val="E4FF57D838B34A41A97E108407D4B472"/>
    <w:rsid w:val="00436B5A"/>
  </w:style>
  <w:style w:type="paragraph" w:customStyle="1" w:styleId="C83E280A953C431FB8159286D6385982">
    <w:name w:val="C83E280A953C431FB8159286D6385982"/>
    <w:rsid w:val="00BF2FD4"/>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 w:type="paragraph" w:customStyle="1" w:styleId="BD633366F1214257A846F4994391BE39">
    <w:name w:val="BD633366F1214257A846F4994391BE39"/>
    <w:rsid w:val="00CE167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
  <Author/>
  <Date>2025-01-13</Date>
  <Variable1/>
  <Variable2/>
  <Variable3/>
  <Variable4/>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15B1-27E1-4F4A-8974-14C0B14C1207}">
  <ds:schemaRefs/>
</ds:datastoreItem>
</file>

<file path=customXml/itemProps2.xml><?xml version="1.0" encoding="utf-8"?>
<ds:datastoreItem xmlns:ds="http://schemas.openxmlformats.org/officeDocument/2006/customXml" ds:itemID="{8A410141-1278-4630-8529-89251FA7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6</TotalTime>
  <Pages>17</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TITLE OF YOUR THESIS, DISSERTATION, OR DOCTORAL PROJECT IN 12PT TIMES NEW ROMAN EXACTLY AS YOUR COMMITTEE HAS APPROVED IT</dc:title>
  <dc:subject/>
  <dc:creator>User</dc:creator>
  <cp:keywords/>
  <dc:description/>
  <cp:lastModifiedBy>Kayla Schreiber</cp:lastModifiedBy>
  <cp:revision>6</cp:revision>
  <cp:lastPrinted>2015-08-14T17:10:00Z</cp:lastPrinted>
  <dcterms:created xsi:type="dcterms:W3CDTF">2025-09-04T20:34:00Z</dcterms:created>
  <dcterms:modified xsi:type="dcterms:W3CDTF">2025-09-04T20:40:00Z</dcterms:modified>
  <cp:category>[Choose an item.]</cp:category>
</cp:coreProperties>
</file>