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92E67" w14:textId="6335A1C2" w:rsidR="007234A0" w:rsidRPr="00286B45" w:rsidRDefault="00F3433E" w:rsidP="008874B2">
      <w:pPr>
        <w:ind w:hanging="1260"/>
        <w:rPr>
          <w:sz w:val="6"/>
        </w:rPr>
      </w:pPr>
      <w:r w:rsidRPr="00286B45">
        <w:rPr>
          <w:noProof/>
          <w:sz w:val="22"/>
        </w:rPr>
        <w:drawing>
          <wp:anchor distT="0" distB="0" distL="114300" distR="114300" simplePos="0" relativeHeight="251658240" behindDoc="0" locked="0" layoutInCell="1" allowOverlap="1" wp14:anchorId="31BA9A8C" wp14:editId="31068C00">
            <wp:simplePos x="0" y="0"/>
            <wp:positionH relativeFrom="margin">
              <wp:align>right</wp:align>
            </wp:positionH>
            <wp:positionV relativeFrom="topMargin">
              <wp:align>bottom</wp:align>
            </wp:positionV>
            <wp:extent cx="6515100" cy="942975"/>
            <wp:effectExtent l="0" t="0" r="0" b="9525"/>
            <wp:wrapNone/>
            <wp:docPr id="1" name="Picture 9" descr="Letterhead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tterheadLogo-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5100"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007234A0" w:rsidRPr="00286B45">
        <w:rPr>
          <w:sz w:val="6"/>
        </w:rPr>
        <w:tab/>
      </w:r>
      <w:r w:rsidR="007234A0" w:rsidRPr="00286B45">
        <w:rPr>
          <w:sz w:val="6"/>
        </w:rPr>
        <w:tab/>
      </w:r>
    </w:p>
    <w:p w14:paraId="03D5D899" w14:textId="77777777" w:rsidR="007234A0" w:rsidRPr="00286B45" w:rsidRDefault="000C0D1F" w:rsidP="007E56EA">
      <w:pPr>
        <w:pStyle w:val="BasicParagraph"/>
        <w:suppressAutoHyphens/>
        <w:rPr>
          <w:rFonts w:ascii="Times New Roman" w:hAnsi="Times New Roman" w:cs="Times New Roman"/>
          <w:spacing w:val="4"/>
          <w:sz w:val="18"/>
          <w:szCs w:val="18"/>
        </w:rPr>
      </w:pPr>
      <w:r w:rsidRPr="00286B45">
        <w:rPr>
          <w:rFonts w:ascii="Times New Roman" w:hAnsi="Times New Roman" w:cs="Times New Roman"/>
          <w:spacing w:val="4"/>
          <w:sz w:val="18"/>
          <w:szCs w:val="18"/>
        </w:rPr>
        <w:t>COLLEGE OF …..</w:t>
      </w:r>
    </w:p>
    <w:p w14:paraId="3DE31B62" w14:textId="77777777" w:rsidR="007234A0" w:rsidRPr="00286B45" w:rsidRDefault="007234A0" w:rsidP="007E56EA">
      <w:pPr>
        <w:pStyle w:val="BasicParagraph"/>
        <w:tabs>
          <w:tab w:val="left" w:pos="2280"/>
        </w:tabs>
        <w:suppressAutoHyphens/>
        <w:rPr>
          <w:rFonts w:ascii="Times New Roman" w:hAnsi="Times New Roman" w:cs="Times New Roman"/>
          <w:sz w:val="12"/>
          <w:szCs w:val="18"/>
        </w:rPr>
      </w:pPr>
      <w:r w:rsidRPr="00286B45">
        <w:rPr>
          <w:rFonts w:ascii="Times New Roman" w:hAnsi="Times New Roman" w:cs="Times New Roman"/>
          <w:sz w:val="12"/>
          <w:szCs w:val="18"/>
        </w:rPr>
        <w:tab/>
      </w:r>
    </w:p>
    <w:bookmarkStart w:id="0" w:name="Address"/>
    <w:p w14:paraId="4C9E591B" w14:textId="77777777" w:rsidR="007234A0" w:rsidRPr="00286B45" w:rsidRDefault="000C0D1F" w:rsidP="007E56EA">
      <w:pPr>
        <w:pStyle w:val="BasicParagraph"/>
        <w:suppressAutoHyphens/>
        <w:rPr>
          <w:rFonts w:ascii="Times New Roman" w:hAnsi="Times New Roman" w:cs="Times New Roman"/>
          <w:sz w:val="18"/>
          <w:szCs w:val="18"/>
        </w:rPr>
      </w:pPr>
      <w:r w:rsidRPr="00286B45">
        <w:rPr>
          <w:rFonts w:ascii="Times New Roman" w:hAnsi="Times New Roman" w:cs="Times New Roman"/>
          <w:sz w:val="18"/>
          <w:szCs w:val="18"/>
        </w:rPr>
        <w:fldChar w:fldCharType="begin">
          <w:ffData>
            <w:name w:val="Address"/>
            <w:enabled/>
            <w:calcOnExit w:val="0"/>
            <w:textInput>
              <w:default w:val="118 College Drive #5002"/>
            </w:textInput>
          </w:ffData>
        </w:fldChar>
      </w:r>
      <w:r w:rsidRPr="00286B45">
        <w:rPr>
          <w:rFonts w:ascii="Times New Roman" w:hAnsi="Times New Roman" w:cs="Times New Roman"/>
          <w:sz w:val="18"/>
          <w:szCs w:val="18"/>
        </w:rPr>
        <w:instrText xml:space="preserve"> FORMTEXT </w:instrText>
      </w:r>
      <w:r w:rsidRPr="00286B45">
        <w:rPr>
          <w:rFonts w:ascii="Times New Roman" w:hAnsi="Times New Roman" w:cs="Times New Roman"/>
          <w:sz w:val="18"/>
          <w:szCs w:val="18"/>
        </w:rPr>
      </w:r>
      <w:r w:rsidRPr="00286B45">
        <w:rPr>
          <w:rFonts w:ascii="Times New Roman" w:hAnsi="Times New Roman" w:cs="Times New Roman"/>
          <w:sz w:val="18"/>
          <w:szCs w:val="18"/>
        </w:rPr>
        <w:fldChar w:fldCharType="separate"/>
      </w:r>
      <w:r w:rsidRPr="00286B45">
        <w:rPr>
          <w:rFonts w:ascii="Times New Roman" w:hAnsi="Times New Roman" w:cs="Times New Roman"/>
          <w:noProof/>
          <w:sz w:val="18"/>
          <w:szCs w:val="18"/>
        </w:rPr>
        <w:t>118 College Drive #5002</w:t>
      </w:r>
      <w:r w:rsidRPr="00286B45">
        <w:rPr>
          <w:rFonts w:ascii="Times New Roman" w:hAnsi="Times New Roman" w:cs="Times New Roman"/>
          <w:sz w:val="18"/>
          <w:szCs w:val="18"/>
        </w:rPr>
        <w:fldChar w:fldCharType="end"/>
      </w:r>
      <w:bookmarkEnd w:id="0"/>
      <w:r w:rsidR="007234A0" w:rsidRPr="00286B45">
        <w:rPr>
          <w:rFonts w:ascii="Times New Roman" w:hAnsi="Times New Roman" w:cs="Times New Roman"/>
          <w:sz w:val="18"/>
          <w:szCs w:val="18"/>
        </w:rPr>
        <w:t>|</w:t>
      </w:r>
      <w:r w:rsidR="007234A0" w:rsidRPr="00286B45">
        <w:rPr>
          <w:rFonts w:ascii="Times New Roman" w:hAnsi="Times New Roman" w:cs="Times New Roman"/>
          <w:sz w:val="18"/>
          <w:szCs w:val="18"/>
        </w:rPr>
        <w:fldChar w:fldCharType="begin">
          <w:ffData>
            <w:name w:val="address2"/>
            <w:enabled/>
            <w:calcOnExit w:val="0"/>
            <w:textInput>
              <w:default w:val="Hattiesburg, MS 39406-0001  "/>
            </w:textInput>
          </w:ffData>
        </w:fldChar>
      </w:r>
      <w:bookmarkStart w:id="1" w:name="address2"/>
      <w:r w:rsidR="007234A0" w:rsidRPr="00286B45">
        <w:rPr>
          <w:rFonts w:ascii="Times New Roman" w:hAnsi="Times New Roman" w:cs="Times New Roman"/>
          <w:sz w:val="18"/>
          <w:szCs w:val="18"/>
        </w:rPr>
        <w:instrText xml:space="preserve"> FORMTEXT </w:instrText>
      </w:r>
      <w:r w:rsidR="007234A0" w:rsidRPr="00286B45">
        <w:rPr>
          <w:rFonts w:ascii="Times New Roman" w:hAnsi="Times New Roman" w:cs="Times New Roman"/>
          <w:sz w:val="18"/>
          <w:szCs w:val="18"/>
        </w:rPr>
      </w:r>
      <w:r w:rsidR="007234A0" w:rsidRPr="00286B45">
        <w:rPr>
          <w:rFonts w:ascii="Times New Roman" w:hAnsi="Times New Roman" w:cs="Times New Roman"/>
          <w:sz w:val="18"/>
          <w:szCs w:val="18"/>
        </w:rPr>
        <w:fldChar w:fldCharType="separate"/>
      </w:r>
      <w:r w:rsidR="007234A0" w:rsidRPr="00286B45">
        <w:rPr>
          <w:rFonts w:ascii="Times New Roman" w:hAnsi="Times New Roman" w:cs="Times New Roman"/>
          <w:noProof/>
          <w:sz w:val="18"/>
          <w:szCs w:val="18"/>
        </w:rPr>
        <w:t>Hattiesburg, MS 39406-0001</w:t>
      </w:r>
      <w:r w:rsidR="007234A0" w:rsidRPr="00286B45">
        <w:rPr>
          <w:rFonts w:ascii="Times New Roman" w:hAnsi="Times New Roman" w:cs="Times New Roman"/>
          <w:sz w:val="18"/>
          <w:szCs w:val="18"/>
        </w:rPr>
        <w:fldChar w:fldCharType="end"/>
      </w:r>
      <w:bookmarkEnd w:id="1"/>
      <w:r w:rsidR="007234A0" w:rsidRPr="00286B45">
        <w:rPr>
          <w:rFonts w:ascii="Times New Roman" w:hAnsi="Times New Roman" w:cs="Times New Roman"/>
          <w:sz w:val="18"/>
          <w:szCs w:val="18"/>
        </w:rPr>
        <w:t xml:space="preserve"> </w:t>
      </w:r>
    </w:p>
    <w:p w14:paraId="71CD3B8B" w14:textId="77777777" w:rsidR="007234A0" w:rsidRPr="00286B45" w:rsidRDefault="007234A0" w:rsidP="007E56EA">
      <w:r w:rsidRPr="00286B45">
        <w:rPr>
          <w:sz w:val="18"/>
          <w:szCs w:val="18"/>
        </w:rPr>
        <w:t xml:space="preserve">Phone: </w:t>
      </w:r>
      <w:r w:rsidR="000C0D1F" w:rsidRPr="00286B45">
        <w:rPr>
          <w:sz w:val="18"/>
          <w:szCs w:val="18"/>
        </w:rPr>
        <w:t>601.266.</w:t>
      </w:r>
      <w:r w:rsidR="00BC6C31" w:rsidRPr="00286B45">
        <w:rPr>
          <w:sz w:val="18"/>
          <w:szCs w:val="18"/>
        </w:rPr>
        <w:t>xxxx</w:t>
      </w:r>
      <w:r w:rsidRPr="00286B45">
        <w:rPr>
          <w:sz w:val="18"/>
          <w:szCs w:val="18"/>
        </w:rPr>
        <w:t xml:space="preserve">|Fax: </w:t>
      </w:r>
      <w:r w:rsidR="000C0D1F" w:rsidRPr="00286B45">
        <w:rPr>
          <w:sz w:val="18"/>
          <w:szCs w:val="18"/>
        </w:rPr>
        <w:t>601.266.</w:t>
      </w:r>
      <w:r w:rsidR="00BC6C31" w:rsidRPr="00286B45">
        <w:rPr>
          <w:sz w:val="18"/>
          <w:szCs w:val="18"/>
        </w:rPr>
        <w:t>xxxx</w:t>
      </w:r>
      <w:r w:rsidRPr="00286B45">
        <w:rPr>
          <w:sz w:val="18"/>
          <w:szCs w:val="18"/>
        </w:rPr>
        <w:t>|</w:t>
      </w:r>
      <w:r w:rsidRPr="00286B45">
        <w:rPr>
          <w:sz w:val="18"/>
          <w:szCs w:val="18"/>
        </w:rPr>
        <w:fldChar w:fldCharType="begin">
          <w:ffData>
            <w:name w:val="email"/>
            <w:enabled/>
            <w:calcOnExit w:val="0"/>
            <w:textInput>
              <w:default w:val="e-mail"/>
            </w:textInput>
          </w:ffData>
        </w:fldChar>
      </w:r>
      <w:bookmarkStart w:id="2" w:name="email"/>
      <w:r w:rsidRPr="00286B45">
        <w:rPr>
          <w:sz w:val="18"/>
          <w:szCs w:val="18"/>
        </w:rPr>
        <w:instrText xml:space="preserve"> FORMTEXT </w:instrText>
      </w:r>
      <w:r w:rsidRPr="00286B45">
        <w:rPr>
          <w:sz w:val="18"/>
          <w:szCs w:val="18"/>
        </w:rPr>
      </w:r>
      <w:r w:rsidRPr="00286B45">
        <w:rPr>
          <w:sz w:val="18"/>
          <w:szCs w:val="18"/>
        </w:rPr>
        <w:fldChar w:fldCharType="separate"/>
      </w:r>
      <w:r w:rsidRPr="00286B45">
        <w:rPr>
          <w:noProof/>
          <w:sz w:val="18"/>
          <w:szCs w:val="18"/>
        </w:rPr>
        <w:t>e-mail</w:t>
      </w:r>
      <w:r w:rsidRPr="00286B45">
        <w:rPr>
          <w:sz w:val="18"/>
          <w:szCs w:val="18"/>
        </w:rPr>
        <w:fldChar w:fldCharType="end"/>
      </w:r>
      <w:bookmarkEnd w:id="2"/>
      <w:r w:rsidRPr="00286B45">
        <w:rPr>
          <w:sz w:val="18"/>
          <w:szCs w:val="18"/>
        </w:rPr>
        <w:t>@usm.edu|</w:t>
      </w:r>
      <w:r w:rsidRPr="00286B45">
        <w:rPr>
          <w:sz w:val="18"/>
          <w:szCs w:val="18"/>
        </w:rPr>
        <w:fldChar w:fldCharType="begin">
          <w:ffData>
            <w:name w:val="web"/>
            <w:enabled/>
            <w:calcOnExit w:val="0"/>
            <w:textInput>
              <w:default w:val="www.usm.edu"/>
            </w:textInput>
          </w:ffData>
        </w:fldChar>
      </w:r>
      <w:bookmarkStart w:id="3" w:name="web"/>
      <w:r w:rsidRPr="00286B45">
        <w:rPr>
          <w:sz w:val="18"/>
          <w:szCs w:val="18"/>
        </w:rPr>
        <w:instrText xml:space="preserve"> FORMTEXT </w:instrText>
      </w:r>
      <w:r w:rsidRPr="00286B45">
        <w:rPr>
          <w:sz w:val="18"/>
          <w:szCs w:val="18"/>
        </w:rPr>
      </w:r>
      <w:r w:rsidRPr="00286B45">
        <w:rPr>
          <w:sz w:val="18"/>
          <w:szCs w:val="18"/>
        </w:rPr>
        <w:fldChar w:fldCharType="separate"/>
      </w:r>
      <w:r w:rsidRPr="00286B45">
        <w:rPr>
          <w:noProof/>
          <w:sz w:val="18"/>
          <w:szCs w:val="18"/>
        </w:rPr>
        <w:t>www.usm.edu</w:t>
      </w:r>
      <w:r w:rsidRPr="00286B45">
        <w:rPr>
          <w:sz w:val="18"/>
          <w:szCs w:val="18"/>
        </w:rPr>
        <w:fldChar w:fldCharType="end"/>
      </w:r>
      <w:bookmarkEnd w:id="3"/>
    </w:p>
    <w:p w14:paraId="6972426C" w14:textId="77777777" w:rsidR="007234A0" w:rsidRPr="00286B45" w:rsidRDefault="007234A0" w:rsidP="007E56EA"/>
    <w:p w14:paraId="5F6B1E0C" w14:textId="77777777" w:rsidR="007234A0" w:rsidRPr="00286B45" w:rsidRDefault="007234A0" w:rsidP="007E56EA"/>
    <w:p w14:paraId="2B6C9305" w14:textId="44F664BD" w:rsidR="007E56EA" w:rsidRPr="00286B45" w:rsidRDefault="00F96446" w:rsidP="007E56EA">
      <w:pPr>
        <w:ind w:right="173"/>
        <w:jc w:val="both"/>
      </w:pPr>
      <w:r w:rsidRPr="00286B45">
        <w:t>April 10</w:t>
      </w:r>
      <w:r w:rsidR="007E56EA" w:rsidRPr="00286B45">
        <w:t>, 20</w:t>
      </w:r>
      <w:r w:rsidR="009774DE">
        <w:t>2</w:t>
      </w:r>
      <w:r w:rsidR="009B5963" w:rsidRPr="00286B45">
        <w:t>x</w:t>
      </w:r>
    </w:p>
    <w:p w14:paraId="7F50E66D" w14:textId="77777777" w:rsidR="007E56EA" w:rsidRPr="00286B45" w:rsidRDefault="007E56EA" w:rsidP="007E56EA"/>
    <w:p w14:paraId="5DA4EBF7" w14:textId="77777777" w:rsidR="007E56EA" w:rsidRPr="00286B45" w:rsidRDefault="007E56EA" w:rsidP="007E56EA"/>
    <w:p w14:paraId="1AFD530D" w14:textId="747352A4" w:rsidR="00443819" w:rsidRPr="00286B45" w:rsidRDefault="00D2302F" w:rsidP="00F71CDF">
      <w:pPr>
        <w:jc w:val="center"/>
        <w:rPr>
          <w:b/>
          <w:i/>
          <w:color w:val="0000FF"/>
          <w:u w:val="single"/>
        </w:rPr>
      </w:pPr>
      <w:r>
        <w:rPr>
          <w:b/>
          <w:i/>
          <w:color w:val="0000FF"/>
          <w:u w:val="single"/>
        </w:rPr>
        <w:t xml:space="preserve">TEMPLATE </w:t>
      </w:r>
      <w:r w:rsidR="00443819" w:rsidRPr="00286B45">
        <w:rPr>
          <w:b/>
          <w:i/>
          <w:color w:val="0000FF"/>
          <w:u w:val="single"/>
        </w:rPr>
        <w:t xml:space="preserve">LETTER of OFFER &amp; ACCEPTANCE- </w:t>
      </w:r>
      <w:r w:rsidR="008874B2">
        <w:rPr>
          <w:b/>
          <w:i/>
          <w:color w:val="0000FF"/>
          <w:u w:val="single"/>
        </w:rPr>
        <w:t>12</w:t>
      </w:r>
      <w:r w:rsidR="00443819" w:rsidRPr="00286B45">
        <w:rPr>
          <w:b/>
          <w:i/>
          <w:color w:val="0000FF"/>
          <w:u w:val="single"/>
        </w:rPr>
        <w:t>-</w:t>
      </w:r>
      <w:r w:rsidR="009774DE">
        <w:rPr>
          <w:b/>
          <w:i/>
          <w:color w:val="0000FF"/>
          <w:u w:val="single"/>
        </w:rPr>
        <w:t>12</w:t>
      </w:r>
      <w:r w:rsidR="00443819" w:rsidRPr="00286B45">
        <w:rPr>
          <w:b/>
          <w:i/>
          <w:color w:val="0000FF"/>
          <w:u w:val="single"/>
        </w:rPr>
        <w:t>-20</w:t>
      </w:r>
      <w:r w:rsidR="009774DE">
        <w:rPr>
          <w:b/>
          <w:i/>
          <w:color w:val="0000FF"/>
          <w:u w:val="single"/>
        </w:rPr>
        <w:t>2</w:t>
      </w:r>
      <w:r w:rsidR="008874B2">
        <w:rPr>
          <w:b/>
          <w:i/>
          <w:color w:val="0000FF"/>
          <w:u w:val="single"/>
        </w:rPr>
        <w:t>2</w:t>
      </w:r>
    </w:p>
    <w:p w14:paraId="0367D7EB" w14:textId="77777777" w:rsidR="00F71CDF" w:rsidRPr="00286B45" w:rsidRDefault="00B75896" w:rsidP="00F71CDF">
      <w:pPr>
        <w:jc w:val="center"/>
        <w:rPr>
          <w:b/>
          <w:i/>
          <w:color w:val="0000FF"/>
          <w:u w:val="single"/>
        </w:rPr>
      </w:pPr>
      <w:r w:rsidRPr="00286B45">
        <w:rPr>
          <w:b/>
          <w:i/>
          <w:color w:val="0000FF"/>
          <w:u w:val="single"/>
        </w:rPr>
        <w:t>TENURE TRACK</w:t>
      </w:r>
      <w:r w:rsidR="00811951" w:rsidRPr="00286B45">
        <w:rPr>
          <w:b/>
          <w:i/>
          <w:color w:val="0000FF"/>
          <w:u w:val="single"/>
        </w:rPr>
        <w:t xml:space="preserve"> (</w:t>
      </w:r>
      <w:r w:rsidR="00811951" w:rsidRPr="00286B45">
        <w:rPr>
          <w:b/>
          <w:i/>
          <w:color w:val="FF0000"/>
          <w:u w:val="single"/>
        </w:rPr>
        <w:t>All Ranks</w:t>
      </w:r>
      <w:r w:rsidR="00811951" w:rsidRPr="00286B45">
        <w:rPr>
          <w:b/>
          <w:i/>
          <w:color w:val="0000FF"/>
          <w:u w:val="single"/>
        </w:rPr>
        <w:t>),</w:t>
      </w:r>
      <w:r w:rsidRPr="00286B45">
        <w:rPr>
          <w:b/>
          <w:i/>
          <w:color w:val="0000FF"/>
          <w:u w:val="single"/>
        </w:rPr>
        <w:t xml:space="preserve"> </w:t>
      </w:r>
      <w:r w:rsidR="00F71CDF" w:rsidRPr="00286B45">
        <w:rPr>
          <w:b/>
          <w:i/>
          <w:color w:val="0000FF"/>
          <w:u w:val="single"/>
        </w:rPr>
        <w:t>TEACHING PROFESSOR</w:t>
      </w:r>
      <w:r w:rsidR="00811951" w:rsidRPr="00286B45">
        <w:rPr>
          <w:b/>
          <w:i/>
          <w:color w:val="0000FF"/>
          <w:u w:val="single"/>
        </w:rPr>
        <w:t xml:space="preserve"> (</w:t>
      </w:r>
      <w:r w:rsidR="00811951" w:rsidRPr="00286B45">
        <w:rPr>
          <w:b/>
          <w:i/>
          <w:color w:val="0000FF"/>
          <w:highlight w:val="yellow"/>
          <w:u w:val="single"/>
        </w:rPr>
        <w:t>All Ranks</w:t>
      </w:r>
      <w:r w:rsidR="00811951" w:rsidRPr="00286B45">
        <w:rPr>
          <w:b/>
          <w:i/>
          <w:color w:val="0000FF"/>
          <w:u w:val="single"/>
        </w:rPr>
        <w:t>), I</w:t>
      </w:r>
      <w:r w:rsidR="00F71CDF" w:rsidRPr="00286B45">
        <w:rPr>
          <w:b/>
          <w:i/>
          <w:color w:val="0000FF"/>
          <w:u w:val="single"/>
        </w:rPr>
        <w:t>NSTRUCTOR</w:t>
      </w:r>
    </w:p>
    <w:p w14:paraId="41D2FCB5" w14:textId="77777777" w:rsidR="007E56EA" w:rsidRPr="00286B45" w:rsidRDefault="007E56EA" w:rsidP="00F71CDF">
      <w:pPr>
        <w:jc w:val="center"/>
        <w:rPr>
          <w:b/>
          <w:i/>
          <w:color w:val="0000FF"/>
          <w:u w:val="single"/>
        </w:rPr>
      </w:pPr>
    </w:p>
    <w:p w14:paraId="56357748" w14:textId="77777777" w:rsidR="007E56EA" w:rsidRPr="00286B45" w:rsidRDefault="007E56EA" w:rsidP="007E56EA"/>
    <w:p w14:paraId="5C2DE297" w14:textId="77777777" w:rsidR="00F06879" w:rsidRPr="00286B45" w:rsidRDefault="00F06879" w:rsidP="007E56EA">
      <w:r w:rsidRPr="00286B45">
        <w:rPr>
          <w:u w:val="single"/>
        </w:rPr>
        <w:t>NOTE:</w:t>
      </w:r>
      <w:r w:rsidRPr="00286B45">
        <w:t xml:space="preserve"> If the position is for a </w:t>
      </w:r>
      <w:r w:rsidRPr="00286B45">
        <w:rPr>
          <w:b/>
          <w:i/>
        </w:rPr>
        <w:t>non-tenure track position</w:t>
      </w:r>
      <w:r w:rsidRPr="00286B45">
        <w:t xml:space="preserve"> (Instructor, Lecturer, Senior Lecture</w:t>
      </w:r>
      <w:r w:rsidR="002D4D2C">
        <w:t>r</w:t>
      </w:r>
      <w:r w:rsidRPr="00286B45">
        <w:t xml:space="preserve"> or Teaching Professor</w:t>
      </w:r>
      <w:r w:rsidR="002D4D2C">
        <w:t xml:space="preserve"> (all ranks)</w:t>
      </w:r>
      <w:r w:rsidRPr="00286B45">
        <w:t>, please change all references</w:t>
      </w:r>
      <w:r w:rsidR="00F01419">
        <w:t>, where applicable,</w:t>
      </w:r>
      <w:r w:rsidRPr="00286B45">
        <w:t xml:space="preserve"> to non-tenure track</w:t>
      </w:r>
      <w:r w:rsidR="00010AAA" w:rsidRPr="00286B45">
        <w:t>).</w:t>
      </w:r>
      <w:r w:rsidR="002D4D2C">
        <w:t xml:space="preserve"> </w:t>
      </w:r>
      <w:r w:rsidR="00010AAA" w:rsidRPr="00286B45">
        <w:t xml:space="preserve">For </w:t>
      </w:r>
      <w:r w:rsidR="00010AAA" w:rsidRPr="00286B45">
        <w:rPr>
          <w:b/>
          <w:i/>
        </w:rPr>
        <w:t>visiting appointments</w:t>
      </w:r>
      <w:r w:rsidR="00010AAA" w:rsidRPr="00286B45">
        <w:t xml:space="preserve">, please also include </w:t>
      </w:r>
      <w:r w:rsidRPr="00286B45">
        <w:t xml:space="preserve">an </w:t>
      </w:r>
      <w:r w:rsidRPr="00D2302F">
        <w:rPr>
          <w:u w:val="single"/>
        </w:rPr>
        <w:t>end</w:t>
      </w:r>
      <w:r w:rsidRPr="00286B45">
        <w:t xml:space="preserve"> date for the appointment.</w:t>
      </w:r>
    </w:p>
    <w:p w14:paraId="675AA819" w14:textId="77777777" w:rsidR="007E56EA" w:rsidRPr="00286B45" w:rsidRDefault="007E56EA" w:rsidP="007E56EA"/>
    <w:p w14:paraId="1BEFC0D8" w14:textId="77777777" w:rsidR="007E56EA" w:rsidRPr="00286B45" w:rsidRDefault="007E56EA" w:rsidP="007E56EA"/>
    <w:p w14:paraId="57C5D850" w14:textId="77777777" w:rsidR="00F71CDF" w:rsidRPr="00286B45" w:rsidRDefault="00F71CDF" w:rsidP="0029664E">
      <w:r w:rsidRPr="00286B45">
        <w:t>Dr. John Smith</w:t>
      </w:r>
    </w:p>
    <w:p w14:paraId="5C085798" w14:textId="77777777" w:rsidR="00F71CDF" w:rsidRPr="00286B45" w:rsidRDefault="00F71CDF" w:rsidP="0029664E">
      <w:r w:rsidRPr="00286B45">
        <w:t>1000 Main Street</w:t>
      </w:r>
    </w:p>
    <w:p w14:paraId="47153697" w14:textId="77777777" w:rsidR="00F71CDF" w:rsidRPr="00286B45" w:rsidRDefault="00F71CDF" w:rsidP="0029664E">
      <w:r w:rsidRPr="00286B45">
        <w:t>Baton Rouge, LA</w:t>
      </w:r>
      <w:r w:rsidR="00ED01F3" w:rsidRPr="00286B45">
        <w:t xml:space="preserve">  </w:t>
      </w:r>
      <w:r w:rsidRPr="00286B45">
        <w:t>39400</w:t>
      </w:r>
    </w:p>
    <w:p w14:paraId="13DC0691" w14:textId="77777777" w:rsidR="00F71CDF" w:rsidRPr="00286B45" w:rsidRDefault="00F71CDF" w:rsidP="0029664E"/>
    <w:p w14:paraId="7AF495A1" w14:textId="77777777" w:rsidR="00F71CDF" w:rsidRPr="00286B45" w:rsidRDefault="00F71CDF" w:rsidP="0029664E">
      <w:r w:rsidRPr="00286B45">
        <w:t>Dear Dr. Smith:</w:t>
      </w:r>
    </w:p>
    <w:p w14:paraId="141D4118" w14:textId="77777777" w:rsidR="00F71CDF" w:rsidRPr="00286B45" w:rsidRDefault="00F71CDF" w:rsidP="0029664E"/>
    <w:p w14:paraId="4156F615" w14:textId="388FDD34" w:rsidR="002D4D2C" w:rsidRDefault="00F71CDF" w:rsidP="002D4D2C">
      <w:pPr>
        <w:autoSpaceDE w:val="0"/>
        <w:autoSpaceDN w:val="0"/>
        <w:rPr>
          <w:rFonts w:ascii="TimesNewRomanPSMT" w:hAnsi="TimesNewRomanPSMT"/>
          <w:sz w:val="21"/>
          <w:szCs w:val="21"/>
        </w:rPr>
      </w:pPr>
      <w:r w:rsidRPr="00286B45">
        <w:t>Based on the recommendation of the faculty</w:t>
      </w:r>
      <w:r w:rsidR="002A0D1E" w:rsidRPr="00286B45">
        <w:t>,</w:t>
      </w:r>
      <w:r w:rsidRPr="00286B45">
        <w:t xml:space="preserve"> I am pleased to offer you an appointment as </w:t>
      </w:r>
      <w:r w:rsidR="00F55385">
        <w:t>XX</w:t>
      </w:r>
      <w:r w:rsidR="00EC558F">
        <w:t xml:space="preserve"> </w:t>
      </w:r>
      <w:r w:rsidR="00F55385">
        <w:t>Rank</w:t>
      </w:r>
      <w:r w:rsidRPr="00286B45">
        <w:t xml:space="preserve"> Professor of History at The University of Southern Mississippi</w:t>
      </w:r>
      <w:r w:rsidR="0077448E" w:rsidRPr="00286B45">
        <w:t>, on the _________ campus</w:t>
      </w:r>
      <w:r w:rsidR="002D4D2C">
        <w:t xml:space="preserve"> in</w:t>
      </w:r>
      <w:r w:rsidR="00214B93" w:rsidRPr="00286B45">
        <w:t xml:space="preserve"> ____________, Mississippi.</w:t>
      </w:r>
      <w:r w:rsidR="00DB1525" w:rsidRPr="00286B45">
        <w:t xml:space="preserve"> </w:t>
      </w:r>
      <w:r w:rsidRPr="00286B45">
        <w:t xml:space="preserve">The position offered is a </w:t>
      </w:r>
      <w:r w:rsidR="002D4D2C">
        <w:t xml:space="preserve">full-time </w:t>
      </w:r>
      <w:r w:rsidRPr="00286B45">
        <w:t>tenure track</w:t>
      </w:r>
      <w:r w:rsidR="00443819" w:rsidRPr="00286B45">
        <w:t xml:space="preserve"> [or non-tenure track]</w:t>
      </w:r>
      <w:r w:rsidRPr="00286B45">
        <w:t xml:space="preserve">, nine-month </w:t>
      </w:r>
      <w:r w:rsidR="00BA02C0">
        <w:t xml:space="preserve">faculty </w:t>
      </w:r>
      <w:r w:rsidRPr="00286B45">
        <w:t xml:space="preserve">appointment commencing August </w:t>
      </w:r>
      <w:r w:rsidR="00F55385">
        <w:t>XX</w:t>
      </w:r>
      <w:r w:rsidR="00936133" w:rsidRPr="00286B45">
        <w:t>, 20</w:t>
      </w:r>
      <w:r w:rsidR="00F55385">
        <w:t>2X</w:t>
      </w:r>
      <w:r w:rsidR="0029664E" w:rsidRPr="00286B45">
        <w:t>, at a base salary of $00,000.</w:t>
      </w:r>
      <w:r w:rsidR="002D4D2C">
        <w:t xml:space="preserve"> </w:t>
      </w:r>
      <w:r w:rsidR="002D4D2C" w:rsidRPr="002D4D2C">
        <w:t xml:space="preserve">Details of the benefits offered to full-time </w:t>
      </w:r>
      <w:r w:rsidR="002D4D2C">
        <w:t>faculty</w:t>
      </w:r>
      <w:r w:rsidR="002D4D2C" w:rsidRPr="002D4D2C">
        <w:t xml:space="preserve"> members of The University of Southern Mississippi can be</w:t>
      </w:r>
      <w:r w:rsidR="002D4D2C">
        <w:t xml:space="preserve"> </w:t>
      </w:r>
      <w:r w:rsidR="002D4D2C" w:rsidRPr="002D4D2C">
        <w:t xml:space="preserve">found at </w:t>
      </w:r>
      <w:hyperlink r:id="rId9" w:history="1">
        <w:r w:rsidR="002D4D2C" w:rsidRPr="002D4D2C">
          <w:t>https://www.usm.edu/employment-hr/benefit-resources</w:t>
        </w:r>
      </w:hyperlink>
      <w:r w:rsidR="00F55385">
        <w:t>. They will</w:t>
      </w:r>
      <w:r w:rsidR="002D4D2C" w:rsidRPr="002D4D2C">
        <w:t xml:space="preserve"> be detailed during orientation which will occur during</w:t>
      </w:r>
      <w:r w:rsidR="002D4D2C">
        <w:t xml:space="preserve"> </w:t>
      </w:r>
      <w:r w:rsidR="002D4D2C" w:rsidRPr="002D4D2C">
        <w:t>your first week of employment</w:t>
      </w:r>
      <w:r w:rsidR="002D4D2C" w:rsidRPr="002D4D2C">
        <w:rPr>
          <w:rFonts w:ascii="TimesNewRomanPSMT" w:hAnsi="TimesNewRomanPSMT"/>
          <w:sz w:val="21"/>
          <w:szCs w:val="21"/>
        </w:rPr>
        <w:t>.</w:t>
      </w:r>
    </w:p>
    <w:p w14:paraId="402B5E98" w14:textId="77777777" w:rsidR="00B27D8E" w:rsidRPr="00286B45" w:rsidRDefault="00B27D8E" w:rsidP="00ED01F3">
      <w:pPr>
        <w:ind w:right="173"/>
      </w:pPr>
    </w:p>
    <w:p w14:paraId="5AD8B453" w14:textId="54CE8032" w:rsidR="00B27D8E" w:rsidRPr="00286B45" w:rsidRDefault="00B27D8E" w:rsidP="0029664E">
      <w:r w:rsidRPr="00286B45">
        <w:t>[</w:t>
      </w:r>
      <w:r w:rsidRPr="00286B45">
        <w:rPr>
          <w:i/>
        </w:rPr>
        <w:t>If applicable</w:t>
      </w:r>
      <w:r w:rsidR="00D92AE4" w:rsidRPr="00286B45">
        <w:rPr>
          <w:i/>
        </w:rPr>
        <w:t xml:space="preserve"> for ABD tenure track hires</w:t>
      </w:r>
      <w:r w:rsidRPr="00286B45">
        <w:rPr>
          <w:i/>
        </w:rPr>
        <w:t>…</w:t>
      </w:r>
      <w:r w:rsidRPr="00286B45">
        <w:t>The tenure-track appointment is contingent upon the successful completion of all requirements for the doct</w:t>
      </w:r>
      <w:r w:rsidR="0029664E" w:rsidRPr="00286B45">
        <w:t>oral degree by August XX, 201X.</w:t>
      </w:r>
      <w:r w:rsidRPr="00286B45">
        <w:t xml:space="preserve"> </w:t>
      </w:r>
      <w:r w:rsidR="0052784C">
        <w:t>If</w:t>
      </w:r>
      <w:r w:rsidRPr="00286B45">
        <w:t xml:space="preserve"> all degree requirements have not been met by August XX, 201X, your initial appointment will be as </w:t>
      </w:r>
      <w:r w:rsidR="00F55385">
        <w:t xml:space="preserve">an </w:t>
      </w:r>
      <w:r w:rsidRPr="00286B45">
        <w:t>Instructor with a salary of $00,</w:t>
      </w:r>
      <w:r w:rsidR="0029664E" w:rsidRPr="00286B45">
        <w:t xml:space="preserve">000 for the nine-month period. </w:t>
      </w:r>
      <w:r w:rsidRPr="00286B45">
        <w:t>Your rank and salary will be increased as indicated above once the university receives confirmation that</w:t>
      </w:r>
      <w:r w:rsidR="009B5963" w:rsidRPr="00286B45">
        <w:t xml:space="preserve"> </w:t>
      </w:r>
      <w:r w:rsidR="008342AE" w:rsidRPr="00286B45">
        <w:t>you</w:t>
      </w:r>
      <w:r w:rsidRPr="00286B45">
        <w:t xml:space="preserve"> have successfully completed a</w:t>
      </w:r>
      <w:r w:rsidR="0029664E" w:rsidRPr="00286B45">
        <w:t xml:space="preserve">ll degree requirements. </w:t>
      </w:r>
      <w:r w:rsidRPr="00286B45">
        <w:t xml:space="preserve">If you do not complete all requirements for the </w:t>
      </w:r>
      <w:r w:rsidR="0052784C">
        <w:t>doctoral degree</w:t>
      </w:r>
      <w:r w:rsidRPr="00286B45">
        <w:t xml:space="preserve"> by the e</w:t>
      </w:r>
      <w:r w:rsidR="00F96446" w:rsidRPr="00286B45">
        <w:t>nd of the nine-month period, your contract will not be renewed</w:t>
      </w:r>
      <w:r w:rsidRPr="00286B45">
        <w:t>.]</w:t>
      </w:r>
    </w:p>
    <w:p w14:paraId="468ABC74" w14:textId="77777777" w:rsidR="00B27D8E" w:rsidRPr="00286B45" w:rsidRDefault="00B27D8E" w:rsidP="0029664E"/>
    <w:p w14:paraId="536C81FC" w14:textId="75816A97" w:rsidR="00936133" w:rsidRPr="00286B45" w:rsidRDefault="00936133" w:rsidP="00936133">
      <w:r w:rsidRPr="00286B45">
        <w:t>[</w:t>
      </w:r>
      <w:r w:rsidRPr="00286B45">
        <w:rPr>
          <w:i/>
        </w:rPr>
        <w:t>If applicable…</w:t>
      </w:r>
      <w:r w:rsidRPr="00286B45">
        <w:t xml:space="preserve">You will receive </w:t>
      </w:r>
      <w:r w:rsidRPr="00286B45">
        <w:softHyphen/>
        <w:t>___________ years of credit toward tenure.]</w:t>
      </w:r>
    </w:p>
    <w:p w14:paraId="04C38435" w14:textId="77777777" w:rsidR="00936133" w:rsidRPr="00286B45" w:rsidRDefault="00936133" w:rsidP="00936133"/>
    <w:p w14:paraId="5BB388B2" w14:textId="77777777" w:rsidR="00936133" w:rsidRPr="00286B45" w:rsidRDefault="00440B3D" w:rsidP="00936133">
      <w:r w:rsidRPr="00286B45">
        <w:t>[</w:t>
      </w:r>
      <w:r w:rsidRPr="00286B45">
        <w:rPr>
          <w:i/>
        </w:rPr>
        <w:t>If applicable…</w:t>
      </w:r>
      <w:r w:rsidR="00936133" w:rsidRPr="00286B45">
        <w:t>Your pre-tenure review will occur in the _______(ex. 20xx-xx) academic year, and your tenure review will occur in the ________ (ex. 20xx-xx) academic year.</w:t>
      </w:r>
      <w:r w:rsidRPr="00286B45">
        <w:t>]</w:t>
      </w:r>
    </w:p>
    <w:p w14:paraId="118FEB49" w14:textId="77777777" w:rsidR="00936133" w:rsidRPr="00286B45" w:rsidRDefault="00936133" w:rsidP="00936133"/>
    <w:p w14:paraId="59420218" w14:textId="77777777" w:rsidR="00443819" w:rsidRPr="00286B45" w:rsidRDefault="00443819" w:rsidP="00936133"/>
    <w:p w14:paraId="545743DC" w14:textId="77777777" w:rsidR="00936133" w:rsidRPr="00286B45" w:rsidRDefault="00936133" w:rsidP="00936133">
      <w:r w:rsidRPr="00286B45">
        <w:t>[</w:t>
      </w:r>
      <w:r w:rsidRPr="00286B45">
        <w:rPr>
          <w:i/>
        </w:rPr>
        <w:t>If applicable, include language regarding start-up funds and/or research funds, such as:</w:t>
      </w:r>
      <w:r w:rsidRPr="00286B45">
        <w:t xml:space="preserve"> In addition to your salary, you will be provided start-up funds totaling $_______________ to be used over a ___________ year period of time. Any unused funds will be returned.]</w:t>
      </w:r>
    </w:p>
    <w:p w14:paraId="32D33367" w14:textId="77777777" w:rsidR="00936133" w:rsidRPr="00286B45" w:rsidRDefault="00936133" w:rsidP="00936133"/>
    <w:p w14:paraId="6B67C025" w14:textId="7BBFFE98" w:rsidR="001F45D2" w:rsidRPr="00286B45" w:rsidRDefault="00936133" w:rsidP="00936133">
      <w:r w:rsidRPr="00286B45">
        <w:t xml:space="preserve"> </w:t>
      </w:r>
      <w:r w:rsidR="00F71CDF" w:rsidRPr="00286B45">
        <w:t>[</w:t>
      </w:r>
      <w:r w:rsidR="00F71CDF" w:rsidRPr="00286B45">
        <w:rPr>
          <w:i/>
        </w:rPr>
        <w:t>If applicable</w:t>
      </w:r>
      <w:r w:rsidR="00364824" w:rsidRPr="00286B45">
        <w:rPr>
          <w:i/>
        </w:rPr>
        <w:t>…</w:t>
      </w:r>
      <w:r w:rsidR="00F71CDF" w:rsidRPr="00286B45">
        <w:t>Moving expenses of up to _____________________ dollars will be reimbursed to you after your arrival and upon presentation of appropr</w:t>
      </w:r>
      <w:r w:rsidR="0029664E" w:rsidRPr="00286B45">
        <w:t xml:space="preserve">iate receipts. </w:t>
      </w:r>
      <w:r w:rsidR="00F71CDF" w:rsidRPr="00286B45">
        <w:t xml:space="preserve">Information about reimbursement may be found on the Southern Miss </w:t>
      </w:r>
      <w:hyperlink r:id="rId10" w:anchor="autoid-krvg8" w:history="1">
        <w:r w:rsidR="00F71CDF" w:rsidRPr="00286B45">
          <w:rPr>
            <w:rStyle w:val="Hyperlink"/>
          </w:rPr>
          <w:t>website</w:t>
        </w:r>
      </w:hyperlink>
      <w:r w:rsidRPr="00286B45">
        <w:t xml:space="preserve">. </w:t>
      </w:r>
      <w:r w:rsidR="0077448E" w:rsidRPr="00286B45">
        <w:rPr>
          <w:rStyle w:val="Hyperlink"/>
        </w:rPr>
        <w:t>]</w:t>
      </w:r>
    </w:p>
    <w:p w14:paraId="06434175" w14:textId="77777777" w:rsidR="00F71CDF" w:rsidRPr="00286B45" w:rsidRDefault="00F71CDF" w:rsidP="0029664E">
      <w:pPr>
        <w:rPr>
          <w:u w:val="single"/>
        </w:rPr>
      </w:pPr>
    </w:p>
    <w:p w14:paraId="5D32DC46" w14:textId="4784568B" w:rsidR="00B20F22" w:rsidRPr="00286B45" w:rsidRDefault="00936133" w:rsidP="00936133">
      <w:r w:rsidRPr="00286B45">
        <w:t>We look forward to welcoming you to our community of f</w:t>
      </w:r>
      <w:r w:rsidR="00B20F22" w:rsidRPr="00286B45">
        <w:t>aculty at The University of Southern Mississippi</w:t>
      </w:r>
      <w:r w:rsidRPr="00286B45">
        <w:t xml:space="preserve">. We are proud to be an institution that embraces both scholarly productivity and engaged teaching, as well as ongoing involvement in service towards the betterment of our programs, students, and University. Collegiality and good </w:t>
      </w:r>
      <w:r w:rsidR="00F55385">
        <w:t>u</w:t>
      </w:r>
      <w:r w:rsidRPr="00286B45">
        <w:t>niversity citizenship are at the center of what it means to be a faculty member at the institution</w:t>
      </w:r>
      <w:r w:rsidR="00F55385">
        <w:t>. Each</w:t>
      </w:r>
      <w:r w:rsidRPr="00286B45">
        <w:t xml:space="preserve"> year, faculty members are evaluated on their contributions to their programs, schools, colleges</w:t>
      </w:r>
      <w:r w:rsidR="00F55385">
        <w:t>,</w:t>
      </w:r>
      <w:r w:rsidRPr="00286B45">
        <w:t xml:space="preserve"> and the institution. </w:t>
      </w:r>
      <w:r w:rsidR="00440B3D" w:rsidRPr="00286B45">
        <w:t>Through</w:t>
      </w:r>
      <w:r w:rsidRPr="00286B45">
        <w:t xml:space="preserve"> that process</w:t>
      </w:r>
      <w:r w:rsidR="00440B3D" w:rsidRPr="00286B45">
        <w:t>, we seek to cultivate</w:t>
      </w:r>
      <w:r w:rsidRPr="00286B45">
        <w:t xml:space="preserve"> continuous improvement and </w:t>
      </w:r>
      <w:r w:rsidR="00440B3D" w:rsidRPr="00286B45">
        <w:t xml:space="preserve">provide </w:t>
      </w:r>
      <w:r w:rsidRPr="00286B45">
        <w:t xml:space="preserve">transparency in </w:t>
      </w:r>
      <w:r w:rsidR="00F55385">
        <w:t xml:space="preserve">the </w:t>
      </w:r>
      <w:r w:rsidRPr="00286B45">
        <w:t xml:space="preserve">assessment of </w:t>
      </w:r>
      <w:r w:rsidR="00440B3D" w:rsidRPr="00286B45">
        <w:t xml:space="preserve">your </w:t>
      </w:r>
      <w:r w:rsidRPr="00286B45">
        <w:t xml:space="preserve">progress </w:t>
      </w:r>
      <w:r w:rsidR="00F55385">
        <w:t>toward</w:t>
      </w:r>
      <w:r w:rsidRPr="00286B45">
        <w:t xml:space="preserve"> goals. </w:t>
      </w:r>
      <w:r w:rsidR="00B20F22" w:rsidRPr="00286B45">
        <w:t xml:space="preserve"> </w:t>
      </w:r>
    </w:p>
    <w:p w14:paraId="0339612B" w14:textId="77777777" w:rsidR="00936133" w:rsidRPr="00286B45" w:rsidRDefault="00936133" w:rsidP="00936133"/>
    <w:p w14:paraId="4B516C23" w14:textId="13F3CC7E" w:rsidR="004F2B04" w:rsidRPr="00286B45" w:rsidRDefault="00DA1542" w:rsidP="0029664E">
      <w:pPr>
        <w:ind w:right="173"/>
      </w:pPr>
      <w:r w:rsidRPr="00286B45">
        <w:t xml:space="preserve">The standard teaching load for both tenured and tenure-track faculty is four (4) courses or twelve (12) credit hours, or the equivalent, per semester in both the fall and spring semesters, as scheduled by the </w:t>
      </w:r>
      <w:r w:rsidR="00D92AE4" w:rsidRPr="00286B45">
        <w:t>Director</w:t>
      </w:r>
      <w:r w:rsidRPr="00286B45">
        <w:t xml:space="preserve"> of the </w:t>
      </w:r>
      <w:r w:rsidR="00D92AE4" w:rsidRPr="00286B45">
        <w:t>School</w:t>
      </w:r>
      <w:r w:rsidRPr="00286B45">
        <w:t xml:space="preserve"> of </w:t>
      </w:r>
      <w:proofErr w:type="spellStart"/>
      <w:r w:rsidRPr="00286B45">
        <w:t>xxxxxxx</w:t>
      </w:r>
      <w:proofErr w:type="spellEnd"/>
      <w:r w:rsidRPr="00286B45">
        <w:t>. During the 20</w:t>
      </w:r>
      <w:r w:rsidR="00F55385">
        <w:t>2X</w:t>
      </w:r>
      <w:r w:rsidRPr="00286B45">
        <w:t>-20</w:t>
      </w:r>
      <w:r w:rsidR="002D4D2C">
        <w:t>2</w:t>
      </w:r>
      <w:r w:rsidR="00F55385">
        <w:t>X</w:t>
      </w:r>
      <w:r w:rsidRPr="00286B45">
        <w:t xml:space="preserve"> academic year, you will teach xx classes in the fall 20xx, with a xx course reassignment for research</w:t>
      </w:r>
      <w:r w:rsidR="009C0725">
        <w:t>,</w:t>
      </w:r>
      <w:r w:rsidRPr="00286B45">
        <w:t xml:space="preserve"> and xx classes in Spring 20xx, with a xx course reassignment for research. In subsequent years, the course-scheduling needs of our student body supersede any course reassignments</w:t>
      </w:r>
      <w:r w:rsidR="00103367" w:rsidRPr="00286B45">
        <w:t xml:space="preserve"> and may require you to teach additional or different courses than in your initial year</w:t>
      </w:r>
      <w:r w:rsidRPr="00286B45">
        <w:t>.</w:t>
      </w:r>
      <w:r w:rsidR="004F2B04" w:rsidRPr="00286B45">
        <w:t xml:space="preserve"> As USM is a multi-site university, you may </w:t>
      </w:r>
      <w:r w:rsidR="00103367" w:rsidRPr="00286B45">
        <w:t xml:space="preserve">also </w:t>
      </w:r>
      <w:r w:rsidR="004F2B04" w:rsidRPr="00286B45">
        <w:t xml:space="preserve">be required to teach at </w:t>
      </w:r>
      <w:r w:rsidR="00103367" w:rsidRPr="00286B45">
        <w:t>varied</w:t>
      </w:r>
      <w:r w:rsidR="004F2B04" w:rsidRPr="00286B45">
        <w:t xml:space="preserve"> university locations and/or teach online courses </w:t>
      </w:r>
      <w:r w:rsidR="00103367" w:rsidRPr="00286B45">
        <w:t>in the future</w:t>
      </w:r>
      <w:r w:rsidR="004F2B04" w:rsidRPr="00286B45">
        <w:t>.</w:t>
      </w:r>
    </w:p>
    <w:p w14:paraId="0DAE596E" w14:textId="77777777" w:rsidR="00DA1542" w:rsidRPr="00286B45" w:rsidRDefault="00DA1542" w:rsidP="0029664E"/>
    <w:p w14:paraId="74A98BDA" w14:textId="25B9395A" w:rsidR="00C5063A" w:rsidRPr="00286B45" w:rsidRDefault="00C5063A" w:rsidP="0029664E">
      <w:r w:rsidRPr="00286B45">
        <w:t>As an employee, you are expected to comply with all federal and state laws</w:t>
      </w:r>
      <w:r w:rsidR="00F55385">
        <w:t>,</w:t>
      </w:r>
      <w:r w:rsidRPr="00286B45">
        <w:t xml:space="preserve"> all policies of the Board of Trustees of State Institutions of Higher Learning</w:t>
      </w:r>
      <w:r w:rsidR="00F55385">
        <w:t>,</w:t>
      </w:r>
      <w:r w:rsidRPr="00286B45">
        <w:t xml:space="preserve"> and all University policies.</w:t>
      </w:r>
      <w:r w:rsidR="00ED01F3" w:rsidRPr="00286B45">
        <w:t xml:space="preserve"> </w:t>
      </w:r>
      <w:r w:rsidRPr="00286B45">
        <w:t xml:space="preserve">This offer is contingent upon </w:t>
      </w:r>
      <w:r w:rsidR="00F55385">
        <w:t xml:space="preserve">the </w:t>
      </w:r>
      <w:r w:rsidRPr="00286B45">
        <w:t xml:space="preserve">approval of the University President and </w:t>
      </w:r>
      <w:r w:rsidR="00F55385">
        <w:t xml:space="preserve">the </w:t>
      </w:r>
      <w:r w:rsidRPr="00286B45">
        <w:t xml:space="preserve">successful completion of a background check. An employee may not begin work until the background check has been completed and the employee has been cleared to begin work. Please see </w:t>
      </w:r>
      <w:r w:rsidR="00F55385">
        <w:t xml:space="preserve">the </w:t>
      </w:r>
      <w:r w:rsidRPr="00286B45">
        <w:t xml:space="preserve">additional information and instructions listed at the end of this letter. </w:t>
      </w:r>
    </w:p>
    <w:p w14:paraId="2767218F" w14:textId="77777777" w:rsidR="008342AE" w:rsidRPr="00286B45" w:rsidRDefault="008342AE" w:rsidP="0029664E"/>
    <w:p w14:paraId="3A7F2C10" w14:textId="77777777" w:rsidR="008342AE" w:rsidRPr="00286B45" w:rsidRDefault="008342AE" w:rsidP="0029664E">
      <w:r w:rsidRPr="00286B45">
        <w:t>This offer is also contingent upon your being a citizen of the United States or having lawful authorization to work in the United States for the full term of the contract</w:t>
      </w:r>
      <w:r w:rsidR="0043643D" w:rsidRPr="00286B45">
        <w:t xml:space="preserve"> and</w:t>
      </w:r>
      <w:r w:rsidR="00F96446" w:rsidRPr="00286B45">
        <w:t xml:space="preserve"> </w:t>
      </w:r>
      <w:r w:rsidRPr="00286B45">
        <w:t xml:space="preserve">will be withdrawn if you are not authorized to work at The University of Southern Mississippi </w:t>
      </w:r>
      <w:r w:rsidR="0043643D" w:rsidRPr="00286B45">
        <w:t>as of</w:t>
      </w:r>
      <w:r w:rsidRPr="00286B45">
        <w:t xml:space="preserve"> the beginning date indicated above. Moreover, you should maintain your valid immigration status and work authorizat</w:t>
      </w:r>
      <w:r w:rsidR="00795658" w:rsidRPr="00286B45">
        <w:t>ion throughout your employment.</w:t>
      </w:r>
      <w:r w:rsidRPr="00286B45">
        <w:t xml:space="preserve"> </w:t>
      </w:r>
      <w:r w:rsidR="00A96477" w:rsidRPr="00286B45">
        <w:t>In addition,</w:t>
      </w:r>
      <w:r w:rsidRPr="00286B45">
        <w:t xml:space="preserve"> all employees at the university must possess a United States social security number.</w:t>
      </w:r>
    </w:p>
    <w:p w14:paraId="3BCA35BC" w14:textId="77777777" w:rsidR="00B20F22" w:rsidRPr="00286B45" w:rsidRDefault="00B20F22" w:rsidP="0029664E"/>
    <w:p w14:paraId="577C318E" w14:textId="32812738" w:rsidR="00B20F22" w:rsidRPr="00286B45" w:rsidRDefault="00B20F22" w:rsidP="0029664E">
      <w:r w:rsidRPr="00286B45">
        <w:lastRenderedPageBreak/>
        <w:t>[</w:t>
      </w:r>
      <w:r w:rsidRPr="00286B45">
        <w:rPr>
          <w:i/>
        </w:rPr>
        <w:t xml:space="preserve">If applicable, </w:t>
      </w:r>
      <w:r w:rsidR="00F55385">
        <w:rPr>
          <w:i/>
        </w:rPr>
        <w:t xml:space="preserve">if the candidate requires sponsorship to work in the US legally, refer to the “Hiring International Faculty” resource located on the </w:t>
      </w:r>
      <w:r w:rsidR="00157153">
        <w:rPr>
          <w:i/>
        </w:rPr>
        <w:t>faculty search and hiring</w:t>
      </w:r>
      <w:r w:rsidR="00F55385">
        <w:rPr>
          <w:i/>
        </w:rPr>
        <w:t xml:space="preserve"> website under Faculty Search Committee Resources</w:t>
      </w:r>
      <w:r w:rsidR="00A96477" w:rsidRPr="00286B45">
        <w:rPr>
          <w:i/>
        </w:rPr>
        <w:t>.</w:t>
      </w:r>
      <w:r w:rsidRPr="00286B45">
        <w:t>]</w:t>
      </w:r>
    </w:p>
    <w:p w14:paraId="528600A2" w14:textId="77777777" w:rsidR="00C5063A" w:rsidRPr="00286B45" w:rsidRDefault="00C5063A" w:rsidP="0029664E"/>
    <w:p w14:paraId="79D31DD7" w14:textId="77777777" w:rsidR="00F71CDF" w:rsidRPr="00286B45" w:rsidRDefault="00F71CDF" w:rsidP="0029664E">
      <w:r w:rsidRPr="00286B45">
        <w:t xml:space="preserve">To indicate acceptance of this </w:t>
      </w:r>
      <w:r w:rsidR="00C05CCE" w:rsidRPr="00286B45">
        <w:t>position</w:t>
      </w:r>
      <w:r w:rsidRPr="00286B45">
        <w:t xml:space="preserve">, please sign and date this letter and return it to me no later than (month / date / year – </w:t>
      </w:r>
      <w:r w:rsidRPr="00286B45">
        <w:rPr>
          <w:i/>
        </w:rPr>
        <w:t>spell this out</w:t>
      </w:r>
      <w:r w:rsidRPr="00286B45">
        <w:t>)</w:t>
      </w:r>
      <w:r w:rsidR="00AC5AC3" w:rsidRPr="00286B45">
        <w:t>, in accordance with the instructions listed below</w:t>
      </w:r>
      <w:r w:rsidR="00795658" w:rsidRPr="00286B45">
        <w:t xml:space="preserve">. </w:t>
      </w:r>
      <w:r w:rsidRPr="00286B45">
        <w:t>If you should have questions, please feel free to contact me at 601-266-XXXX.</w:t>
      </w:r>
    </w:p>
    <w:p w14:paraId="332CBCE3" w14:textId="77777777" w:rsidR="00C05CCE" w:rsidRPr="00286B45" w:rsidRDefault="00C05CCE" w:rsidP="0029664E"/>
    <w:p w14:paraId="56572D00" w14:textId="702C124C" w:rsidR="0029664E" w:rsidRPr="00286B45" w:rsidRDefault="00C05CCE" w:rsidP="0029664E">
      <w:r w:rsidRPr="00286B45">
        <w:t>We look forward</w:t>
      </w:r>
      <w:r w:rsidR="0029664E" w:rsidRPr="00286B45">
        <w:t xml:space="preserve"> to </w:t>
      </w:r>
      <w:r w:rsidR="00103367" w:rsidRPr="00286B45">
        <w:t>officially welcoming you to</w:t>
      </w:r>
      <w:r w:rsidR="0029664E" w:rsidRPr="00286B45">
        <w:t xml:space="preserve"> The University of Southern Mississippi</w:t>
      </w:r>
      <w:r w:rsidR="00103367" w:rsidRPr="00286B45">
        <w:t xml:space="preserve"> during the week of August </w:t>
      </w:r>
      <w:proofErr w:type="spellStart"/>
      <w:r w:rsidR="00157153">
        <w:t>XX</w:t>
      </w:r>
      <w:r w:rsidR="00157153">
        <w:rPr>
          <w:vertAlign w:val="superscript"/>
        </w:rPr>
        <w:t>xx</w:t>
      </w:r>
      <w:proofErr w:type="spellEnd"/>
      <w:r w:rsidR="00103367" w:rsidRPr="00286B45">
        <w:t xml:space="preserve">. More information will be forthcoming regarding human resources processing, a fall </w:t>
      </w:r>
      <w:r w:rsidR="0052784C">
        <w:t>c</w:t>
      </w:r>
      <w:r w:rsidR="00103367" w:rsidRPr="00286B45">
        <w:t>onvocation for academic affairs, New Faculty Orientation</w:t>
      </w:r>
      <w:r w:rsidR="0052784C">
        <w:t xml:space="preserve"> (Faculty First Week)</w:t>
      </w:r>
      <w:r w:rsidR="00103367" w:rsidRPr="00286B45">
        <w:t xml:space="preserve">, and </w:t>
      </w:r>
      <w:r w:rsidR="0052784C">
        <w:t xml:space="preserve">several </w:t>
      </w:r>
      <w:r w:rsidR="00103367" w:rsidRPr="00286B45">
        <w:t>other events</w:t>
      </w:r>
      <w:r w:rsidR="0052784C">
        <w:t>. Please</w:t>
      </w:r>
      <w:r w:rsidR="00103367" w:rsidRPr="00286B45">
        <w:t xml:space="preserve"> watch for those details to come to your email soon</w:t>
      </w:r>
      <w:r w:rsidR="0029664E" w:rsidRPr="00286B45">
        <w:t>.</w:t>
      </w:r>
    </w:p>
    <w:p w14:paraId="69663F5A" w14:textId="77777777" w:rsidR="0029664E" w:rsidRPr="00286B45" w:rsidRDefault="0029664E" w:rsidP="0029664E"/>
    <w:p w14:paraId="12993E2F" w14:textId="77777777" w:rsidR="00C05CCE" w:rsidRPr="00286B45" w:rsidRDefault="0029664E" w:rsidP="0029664E">
      <w:r w:rsidRPr="00286B45">
        <w:t>Welcome to Southern Miss!</w:t>
      </w:r>
    </w:p>
    <w:p w14:paraId="1BF3466D" w14:textId="77777777" w:rsidR="00F71CDF" w:rsidRPr="00286B45" w:rsidRDefault="00F71CDF" w:rsidP="0029664E"/>
    <w:p w14:paraId="5EE183A9" w14:textId="77777777" w:rsidR="00F71CDF" w:rsidRPr="00286B45" w:rsidRDefault="00F71CDF" w:rsidP="0029664E">
      <w:r w:rsidRPr="00286B45">
        <w:t>Sincerely,</w:t>
      </w:r>
    </w:p>
    <w:p w14:paraId="0C84CFDA" w14:textId="77777777" w:rsidR="00F71CDF" w:rsidRPr="00286B45" w:rsidRDefault="00F71CDF" w:rsidP="0029664E"/>
    <w:p w14:paraId="5E268F6C" w14:textId="77777777" w:rsidR="00F71CDF" w:rsidRPr="00286B45" w:rsidRDefault="00F71CDF" w:rsidP="0029664E"/>
    <w:p w14:paraId="0859090A" w14:textId="77777777" w:rsidR="00F71CDF" w:rsidRPr="00286B45" w:rsidRDefault="00F71CDF" w:rsidP="0029664E">
      <w:r w:rsidRPr="00286B45">
        <w:t xml:space="preserve">Jane Doe, Ph.D. </w:t>
      </w:r>
    </w:p>
    <w:p w14:paraId="5ABC8033" w14:textId="77777777" w:rsidR="00F71CDF" w:rsidRPr="00286B45" w:rsidRDefault="00F71CDF" w:rsidP="0029664E">
      <w:r w:rsidRPr="00286B45">
        <w:t xml:space="preserve">Title </w:t>
      </w:r>
    </w:p>
    <w:p w14:paraId="0C8F0DE1" w14:textId="77777777" w:rsidR="00F71CDF" w:rsidRPr="00286B45" w:rsidRDefault="00F71CDF" w:rsidP="0029664E"/>
    <w:p w14:paraId="6714330C" w14:textId="77777777" w:rsidR="00F71CDF" w:rsidRPr="00286B45" w:rsidRDefault="00F71CDF" w:rsidP="0029664E"/>
    <w:p w14:paraId="0CF74A0D" w14:textId="77777777" w:rsidR="00364824" w:rsidRPr="00286B45" w:rsidRDefault="00F71CDF" w:rsidP="0029664E">
      <w:r w:rsidRPr="00286B45">
        <w:t>Accepted____________________________________</w:t>
      </w:r>
      <w:r w:rsidR="00364824" w:rsidRPr="00286B45">
        <w:t>_____</w:t>
      </w:r>
      <w:r w:rsidRPr="00286B45">
        <w:t>___</w:t>
      </w:r>
      <w:r w:rsidR="00364824" w:rsidRPr="00286B45">
        <w:t>D</w:t>
      </w:r>
      <w:r w:rsidRPr="00286B45">
        <w:t>ate____________________</w:t>
      </w:r>
    </w:p>
    <w:p w14:paraId="05E07D6A" w14:textId="77777777" w:rsidR="00AC5AC3" w:rsidRPr="00286B45" w:rsidRDefault="00F71CDF" w:rsidP="0029664E">
      <w:r w:rsidRPr="00286B45">
        <w:t xml:space="preserve"> (type name of new faculty member here)</w:t>
      </w:r>
    </w:p>
    <w:p w14:paraId="1037F0D3" w14:textId="77777777" w:rsidR="00AC5AC3" w:rsidRPr="00286B45" w:rsidRDefault="00AC5AC3" w:rsidP="0029664E"/>
    <w:p w14:paraId="4D1E93A9" w14:textId="77777777" w:rsidR="002B7978" w:rsidRPr="00286B45" w:rsidRDefault="002B7978" w:rsidP="0029664E">
      <w:r w:rsidRPr="00286B45">
        <w:t>Position____________________________________________</w:t>
      </w:r>
    </w:p>
    <w:p w14:paraId="29139F66" w14:textId="77777777" w:rsidR="002B7978" w:rsidRPr="00286B45" w:rsidRDefault="002B7978" w:rsidP="0029664E">
      <w:r w:rsidRPr="00286B45">
        <w:t xml:space="preserve"> (type official position title)</w:t>
      </w:r>
    </w:p>
    <w:p w14:paraId="70D6E032" w14:textId="77777777" w:rsidR="00AC5AC3" w:rsidRPr="00286B45" w:rsidRDefault="00AC5AC3" w:rsidP="0029664E"/>
    <w:p w14:paraId="7E63DDB0" w14:textId="77777777" w:rsidR="005772E3" w:rsidRDefault="005772E3" w:rsidP="005772E3"/>
    <w:p w14:paraId="583CAF22" w14:textId="77777777" w:rsidR="005772E3" w:rsidRPr="00286B45" w:rsidRDefault="005772E3" w:rsidP="005772E3">
      <w:r>
        <w:t>Email:</w:t>
      </w:r>
      <w:r w:rsidRPr="00286B45">
        <w:t>____________________________________________</w:t>
      </w:r>
    </w:p>
    <w:p w14:paraId="2B17917B" w14:textId="77777777" w:rsidR="005772E3" w:rsidRPr="00286B45" w:rsidRDefault="005772E3" w:rsidP="005772E3">
      <w:r w:rsidRPr="00286B45">
        <w:t xml:space="preserve"> (</w:t>
      </w:r>
      <w:r w:rsidRPr="005772E3">
        <w:rPr>
          <w:i/>
        </w:rPr>
        <w:t>please provide an address that will be accessible to you until your arrival on campus</w:t>
      </w:r>
      <w:r w:rsidRPr="00286B45">
        <w:t>)</w:t>
      </w:r>
    </w:p>
    <w:p w14:paraId="4234E543" w14:textId="77777777" w:rsidR="00286B45" w:rsidRPr="00286B45" w:rsidRDefault="00286B45">
      <w:pPr>
        <w:rPr>
          <w:color w:val="1F497D"/>
        </w:rPr>
      </w:pPr>
      <w:r w:rsidRPr="00286B45">
        <w:rPr>
          <w:color w:val="1F497D"/>
        </w:rPr>
        <w:br w:type="page"/>
      </w:r>
    </w:p>
    <w:p w14:paraId="024C236B" w14:textId="77777777" w:rsidR="00385302" w:rsidRPr="00F01419" w:rsidRDefault="00385302" w:rsidP="00385302">
      <w:pPr>
        <w:rPr>
          <w:sz w:val="22"/>
          <w:szCs w:val="22"/>
        </w:rPr>
      </w:pPr>
      <w:r w:rsidRPr="00F01419">
        <w:lastRenderedPageBreak/>
        <w:t>ACCEPTANCE OF OFFER INSTRUCTIONS</w:t>
      </w:r>
    </w:p>
    <w:p w14:paraId="3DF77ED0" w14:textId="77777777" w:rsidR="00385302" w:rsidRPr="00F01419" w:rsidRDefault="00385302" w:rsidP="00385302"/>
    <w:p w14:paraId="5AC8BB38" w14:textId="592FA665" w:rsidR="00385302" w:rsidRPr="00F01419" w:rsidRDefault="00385302" w:rsidP="00385302">
      <w:r w:rsidRPr="00F01419">
        <w:t xml:space="preserve">The following instructions are to expedite the completion of the hiring process prior to your arrival on campus.  </w:t>
      </w:r>
    </w:p>
    <w:p w14:paraId="61C33307" w14:textId="77777777" w:rsidR="00385302" w:rsidRPr="00F01419" w:rsidRDefault="00385302" w:rsidP="00385302"/>
    <w:p w14:paraId="18896BA9" w14:textId="140F5626" w:rsidR="00385302" w:rsidRPr="00F01419" w:rsidRDefault="00385302" w:rsidP="00385302">
      <w:r w:rsidRPr="00F01419">
        <w:t xml:space="preserve">In addition to this signed letter of acceptance, </w:t>
      </w:r>
      <w:r w:rsidR="00DA1089" w:rsidRPr="00F01419">
        <w:t xml:space="preserve">new employee </w:t>
      </w:r>
      <w:r w:rsidRPr="00F01419">
        <w:t>forms should be completed, signed</w:t>
      </w:r>
      <w:r w:rsidR="00E7717A">
        <w:t>,</w:t>
      </w:r>
      <w:r w:rsidRPr="00F01419">
        <w:t xml:space="preserve"> and enclose</w:t>
      </w:r>
      <w:r w:rsidR="00DA1089" w:rsidRPr="00F01419">
        <w:t>d in a separate, sealed envelope</w:t>
      </w:r>
      <w:r w:rsidRPr="00F01419">
        <w:t xml:space="preserve"> and included with </w:t>
      </w:r>
      <w:r w:rsidR="00DA1089" w:rsidRPr="00F01419">
        <w:t>your</w:t>
      </w:r>
      <w:r w:rsidRPr="00F01419">
        <w:t xml:space="preserve"> signed acceptance letter in an 8.5” x 11” envelope and sent to the address provided. </w:t>
      </w:r>
    </w:p>
    <w:p w14:paraId="6AF3FD3F" w14:textId="77777777" w:rsidR="00385302" w:rsidRPr="00F01419" w:rsidRDefault="00385302" w:rsidP="00385302"/>
    <w:p w14:paraId="2D474556" w14:textId="1B808D16" w:rsidR="00385302" w:rsidRPr="009774DE" w:rsidRDefault="00385302" w:rsidP="00385302">
      <w:r w:rsidRPr="009774DE">
        <w:t xml:space="preserve">The </w:t>
      </w:r>
      <w:r w:rsidR="00DA1089" w:rsidRPr="009774DE">
        <w:t xml:space="preserve">required </w:t>
      </w:r>
      <w:r w:rsidRPr="009774DE">
        <w:t xml:space="preserve">forms are available on the Human Resources </w:t>
      </w:r>
      <w:r w:rsidR="00364815">
        <w:t>website</w:t>
      </w:r>
      <w:r w:rsidRPr="009774DE">
        <w:t xml:space="preserve"> – </w:t>
      </w:r>
      <w:hyperlink r:id="rId11" w:history="1">
        <w:r w:rsidR="009774DE" w:rsidRPr="009774DE">
          <w:rPr>
            <w:rStyle w:val="Hyperlink"/>
          </w:rPr>
          <w:t>https://www.usm.edu/employment-human-resources/new-employee-forms.php</w:t>
        </w:r>
      </w:hyperlink>
      <w:r w:rsidR="009774DE" w:rsidRPr="009774DE">
        <w:t xml:space="preserve"> under </w:t>
      </w:r>
      <w:r w:rsidR="009774DE">
        <w:t>“</w:t>
      </w:r>
      <w:r w:rsidR="009774DE" w:rsidRPr="009774DE">
        <w:t>Faculty</w:t>
      </w:r>
      <w:r w:rsidR="009774DE">
        <w:t>.”</w:t>
      </w:r>
    </w:p>
    <w:p w14:paraId="223BBA01" w14:textId="77777777" w:rsidR="00385302" w:rsidRPr="00F01419" w:rsidRDefault="00385302" w:rsidP="00385302"/>
    <w:p w14:paraId="0E4B0F0E" w14:textId="78D34D1B" w:rsidR="00385302" w:rsidRPr="00F01419" w:rsidRDefault="00385302" w:rsidP="00385302">
      <w:r w:rsidRPr="00F01419">
        <w:t xml:space="preserve">As a new employee, you will need to complete the I-9 form.  Two forms of identification are required for </w:t>
      </w:r>
      <w:r w:rsidR="0052784C">
        <w:t>completing</w:t>
      </w:r>
      <w:r w:rsidRPr="00F01419">
        <w:t xml:space="preserve"> this form - please see the list of acceptable documents included in the I-9 </w:t>
      </w:r>
      <w:r w:rsidR="0052784C" w:rsidRPr="00F01419">
        <w:t>information</w:t>
      </w:r>
      <w:r w:rsidR="0052784C">
        <w:t xml:space="preserve">; </w:t>
      </w:r>
      <w:r w:rsidR="006753B7">
        <w:t>and</w:t>
      </w:r>
      <w:r w:rsidRPr="00F01419">
        <w:t xml:space="preserve"> note </w:t>
      </w:r>
      <w:r w:rsidR="0052784C">
        <w:t xml:space="preserve">that </w:t>
      </w:r>
      <w:r w:rsidRPr="00F01419">
        <w:t>you can only use one form of ID</w:t>
      </w:r>
      <w:r w:rsidR="002012FE" w:rsidRPr="00F01419">
        <w:t xml:space="preserve"> from each column. For assistance in completing the I-9 form:</w:t>
      </w:r>
    </w:p>
    <w:p w14:paraId="708D487A" w14:textId="77777777" w:rsidR="002012FE" w:rsidRPr="00F01419" w:rsidRDefault="002012FE" w:rsidP="00385302"/>
    <w:p w14:paraId="79E1CFC1" w14:textId="249AE397" w:rsidR="0053177D" w:rsidRPr="00F01419" w:rsidRDefault="002012FE" w:rsidP="0003381E">
      <w:pPr>
        <w:pStyle w:val="ListParagraph"/>
        <w:numPr>
          <w:ilvl w:val="0"/>
          <w:numId w:val="4"/>
        </w:numPr>
      </w:pPr>
      <w:r w:rsidRPr="0052784C">
        <w:t>If y</w:t>
      </w:r>
      <w:r w:rsidR="00DA1089" w:rsidRPr="0052784C">
        <w:t>ou are in the Hattiesburg area, p</w:t>
      </w:r>
      <w:r w:rsidR="00385302" w:rsidRPr="0052784C">
        <w:t>lease</w:t>
      </w:r>
      <w:r w:rsidR="0053177D" w:rsidRPr="0052784C">
        <w:t xml:space="preserve"> schedule an appointment to</w:t>
      </w:r>
      <w:r w:rsidR="00385302" w:rsidRPr="0052784C">
        <w:t xml:space="preserve"> come by the</w:t>
      </w:r>
      <w:r w:rsidRPr="0052784C">
        <w:t xml:space="preserve"> USM</w:t>
      </w:r>
      <w:r w:rsidR="00385302" w:rsidRPr="0052784C">
        <w:t xml:space="preserve"> Human Resources Office (McLemore Hall Room 301</w:t>
      </w:r>
      <w:r w:rsidR="0052784C" w:rsidRPr="0052784C">
        <w:t>, 601-266-4050</w:t>
      </w:r>
      <w:r w:rsidRPr="0052784C">
        <w:t>)</w:t>
      </w:r>
      <w:r w:rsidR="0053177D" w:rsidRPr="0052784C">
        <w:t>. You may also make an appointment with the Gulf Park Human Resources Office (Hardy Hall</w:t>
      </w:r>
      <w:r w:rsidR="0052784C">
        <w:t>,</w:t>
      </w:r>
      <w:r w:rsidR="0053177D" w:rsidRPr="0052784C">
        <w:t xml:space="preserve"> Room 213). </w:t>
      </w:r>
      <w:r w:rsidR="0052784C">
        <w:tab/>
      </w:r>
      <w:r w:rsidR="0053177D" w:rsidRPr="0052784C">
        <w:t xml:space="preserve">Appointments can be made through </w:t>
      </w:r>
      <w:r w:rsidR="0052784C">
        <w:t>this</w:t>
      </w:r>
      <w:r w:rsidR="0053177D" w:rsidRPr="0052784C">
        <w:t xml:space="preserve"> link. </w:t>
      </w:r>
      <w:r w:rsidR="0052784C">
        <w:t xml:space="preserve"> </w:t>
      </w:r>
      <w:hyperlink r:id="rId12" w:history="1">
        <w:r w:rsidR="0065624B">
          <w:rPr>
            <w:color w:val="0000FF"/>
            <w:u w:val="single"/>
          </w:rPr>
          <w:t>Human Resources (schedule appointment)</w:t>
        </w:r>
      </w:hyperlink>
      <w:r w:rsidR="006753B7">
        <w:rPr>
          <w:color w:val="0000FF"/>
          <w:u w:val="single"/>
        </w:rPr>
        <w:t xml:space="preserve">  </w:t>
      </w:r>
    </w:p>
    <w:p w14:paraId="7BD3FDFF" w14:textId="77777777" w:rsidR="002012FE" w:rsidRPr="00F01419" w:rsidRDefault="002012FE" w:rsidP="00385302"/>
    <w:p w14:paraId="7AB1F0A3" w14:textId="625BE28C" w:rsidR="001052B5" w:rsidRDefault="00385302" w:rsidP="002012FE">
      <w:pPr>
        <w:pStyle w:val="ListParagraph"/>
        <w:numPr>
          <w:ilvl w:val="0"/>
          <w:numId w:val="4"/>
        </w:numPr>
      </w:pPr>
      <w:r w:rsidRPr="00F01419">
        <w:t xml:space="preserve">If you are currently working at a university or live near a university, you can visit the Human Resources Office for assistance </w:t>
      </w:r>
      <w:r w:rsidR="00364815">
        <w:t>in</w:t>
      </w:r>
      <w:r w:rsidRPr="00F01419">
        <w:t xml:space="preserve"> completing the employer certification section</w:t>
      </w:r>
      <w:r w:rsidR="001052B5">
        <w:t xml:space="preserve"> of the I-9 document</w:t>
      </w:r>
      <w:r w:rsidRPr="00F01419">
        <w:t>.</w:t>
      </w:r>
      <w:r w:rsidR="001052B5">
        <w:t xml:space="preserve"> </w:t>
      </w:r>
      <w:r w:rsidRPr="00F01419">
        <w:t xml:space="preserve">Keep in mind </w:t>
      </w:r>
      <w:r w:rsidR="0052784C">
        <w:t xml:space="preserve">that </w:t>
      </w:r>
      <w:r w:rsidRPr="00F01419">
        <w:t xml:space="preserve">an appointment with the department may be required. </w:t>
      </w:r>
      <w:r w:rsidR="001052B5">
        <w:t xml:space="preserve">Remote I-9 instructions can be found here. </w:t>
      </w:r>
      <w:hyperlink r:id="rId13" w:history="1">
        <w:r w:rsidR="001052B5" w:rsidRPr="001052B5">
          <w:rPr>
            <w:color w:val="0000FF"/>
            <w:u w:val="single"/>
          </w:rPr>
          <w:t>remote_i9instructions_updatenov_2022.pdf (usm.edu)</w:t>
        </w:r>
      </w:hyperlink>
    </w:p>
    <w:p w14:paraId="2F7215EB" w14:textId="77777777" w:rsidR="0052784C" w:rsidRDefault="0052784C" w:rsidP="001052B5">
      <w:pPr>
        <w:pStyle w:val="ListParagraph"/>
      </w:pPr>
    </w:p>
    <w:p w14:paraId="0EC4217E" w14:textId="4A2A5BFB" w:rsidR="00385302" w:rsidRPr="00F01419" w:rsidRDefault="00385302" w:rsidP="00BD0420">
      <w:pPr>
        <w:pStyle w:val="ListParagraph"/>
      </w:pPr>
      <w:r w:rsidRPr="00F01419">
        <w:t>Some HR departments will require verification of your</w:t>
      </w:r>
      <w:r w:rsidR="002012FE" w:rsidRPr="00F01419">
        <w:t xml:space="preserve"> future</w:t>
      </w:r>
      <w:r w:rsidRPr="00F01419">
        <w:t xml:space="preserve"> employment </w:t>
      </w:r>
      <w:r w:rsidR="0065624B">
        <w:t>to</w:t>
      </w:r>
      <w:r w:rsidRPr="00F01419">
        <w:t xml:space="preserve"> complete the forms.  </w:t>
      </w:r>
      <w:r w:rsidR="0052784C">
        <w:t xml:space="preserve">Please get in touch with </w:t>
      </w:r>
      <w:hyperlink r:id="rId14" w:history="1">
        <w:r w:rsidR="0052784C" w:rsidRPr="0052784C">
          <w:rPr>
            <w:rStyle w:val="Hyperlink"/>
          </w:rPr>
          <w:t>Sandra Anderson</w:t>
        </w:r>
      </w:hyperlink>
      <w:r w:rsidRPr="00F01419">
        <w:t xml:space="preserve"> to </w:t>
      </w:r>
      <w:r w:rsidR="002012FE" w:rsidRPr="00F01419">
        <w:t>receive a verification of your employment at USM.</w:t>
      </w:r>
    </w:p>
    <w:p w14:paraId="15458A03" w14:textId="77777777" w:rsidR="00385302" w:rsidRPr="00F01419" w:rsidRDefault="00385302" w:rsidP="00385302"/>
    <w:p w14:paraId="61EC2126" w14:textId="77777777" w:rsidR="002A0D1E" w:rsidRPr="00F01419" w:rsidRDefault="002A0D1E" w:rsidP="0029664E"/>
    <w:p w14:paraId="3AC0A08C" w14:textId="77777777" w:rsidR="002A0D1E" w:rsidRPr="00286B45" w:rsidRDefault="002A0D1E" w:rsidP="0029664E"/>
    <w:p w14:paraId="0ADBEA5D" w14:textId="5E4F936E" w:rsidR="00627CAB" w:rsidRPr="00286B45" w:rsidRDefault="00FA568F" w:rsidP="0029664E">
      <w:r w:rsidRPr="00286B45">
        <w:t xml:space="preserve">[Include </w:t>
      </w:r>
      <w:r w:rsidR="0065624B">
        <w:t xml:space="preserve">a </w:t>
      </w:r>
      <w:r w:rsidRPr="00286B45">
        <w:t xml:space="preserve">departmental address for </w:t>
      </w:r>
      <w:r w:rsidR="00ED01F3" w:rsidRPr="00286B45">
        <w:t xml:space="preserve">submission of </w:t>
      </w:r>
      <w:r w:rsidRPr="00286B45">
        <w:t>acceptance letter completed forms.]</w:t>
      </w:r>
    </w:p>
    <w:sectPr w:rsidR="00627CAB" w:rsidRPr="00286B45" w:rsidSect="009C789F">
      <w:headerReference w:type="default" r:id="rId15"/>
      <w:pgSz w:w="12240" w:h="15840"/>
      <w:pgMar w:top="2074" w:right="1267"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AF04C" w14:textId="77777777" w:rsidR="009C789F" w:rsidRDefault="009C789F" w:rsidP="009C789F">
      <w:r>
        <w:separator/>
      </w:r>
    </w:p>
  </w:endnote>
  <w:endnote w:type="continuationSeparator" w:id="0">
    <w:p w14:paraId="0F5F8565" w14:textId="77777777" w:rsidR="009C789F" w:rsidRDefault="009C789F" w:rsidP="009C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E1000AEF" w:usb1="5000A1FF" w:usb2="00000000" w:usb3="00000000" w:csb0="000001BF" w:csb1="00000000"/>
  </w:font>
  <w:font w:name="Times-Roman">
    <w:altName w:val="Times"/>
    <w:panose1 w:val="00000000000000000000"/>
    <w:charset w:val="4D"/>
    <w:family w:val="auto"/>
    <w:notTrueType/>
    <w:pitch w:val="default"/>
    <w:sig w:usb0="03000000" w:usb1="00000000" w:usb2="00000000" w:usb3="00000000" w:csb0="00000001" w:csb1="00000000"/>
  </w:font>
  <w:font w:name="TimesNewRomanPSMT">
    <w:altName w:val="Times New Roman"/>
    <w:charset w:val="00"/>
    <w:family w:val="auto"/>
    <w:pitch w:val="variable"/>
    <w:sig w:usb0="00000000"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D7453" w14:textId="77777777" w:rsidR="009C789F" w:rsidRDefault="009C789F" w:rsidP="009C789F">
      <w:r>
        <w:separator/>
      </w:r>
    </w:p>
  </w:footnote>
  <w:footnote w:type="continuationSeparator" w:id="0">
    <w:p w14:paraId="178B7875" w14:textId="77777777" w:rsidR="009C789F" w:rsidRDefault="009C789F" w:rsidP="009C7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564040"/>
      <w:docPartObj>
        <w:docPartGallery w:val="Page Numbers (Top of Page)"/>
        <w:docPartUnique/>
      </w:docPartObj>
    </w:sdtPr>
    <w:sdtEndPr>
      <w:rPr>
        <w:noProof/>
      </w:rPr>
    </w:sdtEndPr>
    <w:sdtContent>
      <w:p w14:paraId="58735524" w14:textId="23597C08" w:rsidR="009C789F" w:rsidRDefault="009C789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D4A3087" w14:textId="3BE0287E" w:rsidR="009C789F" w:rsidRDefault="009C789F" w:rsidP="009C789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A3719"/>
    <w:multiLevelType w:val="hybridMultilevel"/>
    <w:tmpl w:val="E7F8B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20A46E6"/>
    <w:multiLevelType w:val="hybridMultilevel"/>
    <w:tmpl w:val="4BD0D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057A71"/>
    <w:multiLevelType w:val="hybridMultilevel"/>
    <w:tmpl w:val="0E96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2615607">
    <w:abstractNumId w:val="1"/>
  </w:num>
  <w:num w:numId="2" w16cid:durableId="495845703">
    <w:abstractNumId w:val="0"/>
  </w:num>
  <w:num w:numId="3" w16cid:durableId="6910655">
    <w:abstractNumId w:val="0"/>
  </w:num>
  <w:num w:numId="4" w16cid:durableId="1898856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AytTQxt7AwMTIxMTNR0lEKTi0uzszPAykwqgUA0l5YUSwAAAA="/>
  </w:docVars>
  <w:rsids>
    <w:rsidRoot w:val="00F3433E"/>
    <w:rsid w:val="00010AAA"/>
    <w:rsid w:val="00031F4F"/>
    <w:rsid w:val="000C0D1F"/>
    <w:rsid w:val="00103367"/>
    <w:rsid w:val="001052B5"/>
    <w:rsid w:val="00106100"/>
    <w:rsid w:val="001324A4"/>
    <w:rsid w:val="00157153"/>
    <w:rsid w:val="00192524"/>
    <w:rsid w:val="001970F1"/>
    <w:rsid w:val="001F45D2"/>
    <w:rsid w:val="002012FE"/>
    <w:rsid w:val="00214B93"/>
    <w:rsid w:val="0023004E"/>
    <w:rsid w:val="00286B45"/>
    <w:rsid w:val="0029664E"/>
    <w:rsid w:val="002A0D1E"/>
    <w:rsid w:val="002B7978"/>
    <w:rsid w:val="002D4D2C"/>
    <w:rsid w:val="002D7DE6"/>
    <w:rsid w:val="002E72B9"/>
    <w:rsid w:val="00360FCE"/>
    <w:rsid w:val="00364815"/>
    <w:rsid w:val="00364824"/>
    <w:rsid w:val="00385302"/>
    <w:rsid w:val="003A39FD"/>
    <w:rsid w:val="003B2D44"/>
    <w:rsid w:val="003F7626"/>
    <w:rsid w:val="0043643D"/>
    <w:rsid w:val="00440B3D"/>
    <w:rsid w:val="00443819"/>
    <w:rsid w:val="00460E73"/>
    <w:rsid w:val="004F2B04"/>
    <w:rsid w:val="0052784C"/>
    <w:rsid w:val="0053177D"/>
    <w:rsid w:val="005446B5"/>
    <w:rsid w:val="00572707"/>
    <w:rsid w:val="005772E3"/>
    <w:rsid w:val="00622332"/>
    <w:rsid w:val="00627CAB"/>
    <w:rsid w:val="0064383F"/>
    <w:rsid w:val="0065624B"/>
    <w:rsid w:val="006753B7"/>
    <w:rsid w:val="007234A0"/>
    <w:rsid w:val="0077448E"/>
    <w:rsid w:val="00792F07"/>
    <w:rsid w:val="00794428"/>
    <w:rsid w:val="00795658"/>
    <w:rsid w:val="007E56EA"/>
    <w:rsid w:val="007F567B"/>
    <w:rsid w:val="00811951"/>
    <w:rsid w:val="00820D7E"/>
    <w:rsid w:val="008342AE"/>
    <w:rsid w:val="008874B2"/>
    <w:rsid w:val="0089076C"/>
    <w:rsid w:val="00936133"/>
    <w:rsid w:val="00956AB9"/>
    <w:rsid w:val="009774DE"/>
    <w:rsid w:val="009B14C0"/>
    <w:rsid w:val="009B372F"/>
    <w:rsid w:val="009B5963"/>
    <w:rsid w:val="009C0725"/>
    <w:rsid w:val="009C789F"/>
    <w:rsid w:val="00A534ED"/>
    <w:rsid w:val="00A8780E"/>
    <w:rsid w:val="00A96477"/>
    <w:rsid w:val="00AB0AAB"/>
    <w:rsid w:val="00AC5AC3"/>
    <w:rsid w:val="00AF7BDA"/>
    <w:rsid w:val="00B20F22"/>
    <w:rsid w:val="00B27D8E"/>
    <w:rsid w:val="00B3059F"/>
    <w:rsid w:val="00B37758"/>
    <w:rsid w:val="00B4133E"/>
    <w:rsid w:val="00B75896"/>
    <w:rsid w:val="00B80365"/>
    <w:rsid w:val="00BA02C0"/>
    <w:rsid w:val="00BC6C31"/>
    <w:rsid w:val="00BD0420"/>
    <w:rsid w:val="00BF2AEF"/>
    <w:rsid w:val="00C00738"/>
    <w:rsid w:val="00C05CCE"/>
    <w:rsid w:val="00C5063A"/>
    <w:rsid w:val="00CD51F9"/>
    <w:rsid w:val="00D17913"/>
    <w:rsid w:val="00D2302F"/>
    <w:rsid w:val="00D52249"/>
    <w:rsid w:val="00D5232C"/>
    <w:rsid w:val="00D92AE4"/>
    <w:rsid w:val="00DA1089"/>
    <w:rsid w:val="00DA1542"/>
    <w:rsid w:val="00DB1525"/>
    <w:rsid w:val="00E12186"/>
    <w:rsid w:val="00E7717A"/>
    <w:rsid w:val="00EB49E3"/>
    <w:rsid w:val="00EC558F"/>
    <w:rsid w:val="00ED01F3"/>
    <w:rsid w:val="00F01419"/>
    <w:rsid w:val="00F06879"/>
    <w:rsid w:val="00F3433E"/>
    <w:rsid w:val="00F55385"/>
    <w:rsid w:val="00F70395"/>
    <w:rsid w:val="00F71CDF"/>
    <w:rsid w:val="00F917EE"/>
    <w:rsid w:val="00F96446"/>
    <w:rsid w:val="00FA3803"/>
    <w:rsid w:val="00FA568F"/>
    <w:rsid w:val="00FC1E8E"/>
  </w:rsids>
  <m:mathPr>
    <m:mathFont m:val="Cambria Math"/>
    <m:brkBin m:val="before"/>
    <m:brkBinSub m:val="--"/>
    <m:smallFrac m:val="0"/>
    <m:dispDef m:val="0"/>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28700EA"/>
  <w15:docId w15:val="{7D660C00-8299-4C13-81E3-00495DF73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56EA"/>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B5A0E"/>
    <w:rPr>
      <w:rFonts w:ascii="Lucida Grande" w:hAnsi="Lucida Grande"/>
      <w:sz w:val="18"/>
      <w:szCs w:val="18"/>
    </w:rPr>
  </w:style>
  <w:style w:type="paragraph" w:customStyle="1" w:styleId="BasicParagraph">
    <w:name w:val="[Basic Paragraph]"/>
    <w:basedOn w:val="Normal"/>
    <w:uiPriority w:val="99"/>
    <w:rsid w:val="00481DA4"/>
    <w:pPr>
      <w:widowControl w:val="0"/>
      <w:autoSpaceDE w:val="0"/>
      <w:autoSpaceDN w:val="0"/>
      <w:adjustRightInd w:val="0"/>
      <w:spacing w:line="288" w:lineRule="auto"/>
      <w:textAlignment w:val="center"/>
    </w:pPr>
    <w:rPr>
      <w:rFonts w:ascii="Times-Roman" w:hAnsi="Times-Roman" w:cs="Times-Roman"/>
      <w:color w:val="000000"/>
    </w:rPr>
  </w:style>
  <w:style w:type="character" w:styleId="Hyperlink">
    <w:name w:val="Hyperlink"/>
    <w:basedOn w:val="DefaultParagraphFont"/>
    <w:uiPriority w:val="99"/>
    <w:unhideWhenUsed/>
    <w:rsid w:val="006E136A"/>
    <w:rPr>
      <w:color w:val="0000FF"/>
      <w:u w:val="single"/>
    </w:rPr>
  </w:style>
  <w:style w:type="character" w:styleId="FollowedHyperlink">
    <w:name w:val="FollowedHyperlink"/>
    <w:basedOn w:val="DefaultParagraphFont"/>
    <w:uiPriority w:val="99"/>
    <w:semiHidden/>
    <w:unhideWhenUsed/>
    <w:rsid w:val="006E136A"/>
    <w:rPr>
      <w:color w:val="800080"/>
      <w:u w:val="single"/>
    </w:rPr>
  </w:style>
  <w:style w:type="paragraph" w:customStyle="1" w:styleId="Address">
    <w:name w:val="Address"/>
    <w:basedOn w:val="Normal"/>
    <w:rsid w:val="00F42590"/>
    <w:pPr>
      <w:spacing w:line="300" w:lineRule="auto"/>
    </w:pPr>
    <w:rPr>
      <w:rFonts w:eastAsia="Times New Roman"/>
      <w:sz w:val="18"/>
      <w:szCs w:val="22"/>
    </w:rPr>
  </w:style>
  <w:style w:type="paragraph" w:customStyle="1" w:styleId="DateandRecipient">
    <w:name w:val="Date and Recipient"/>
    <w:basedOn w:val="Normal"/>
    <w:rsid w:val="00F42590"/>
    <w:pPr>
      <w:spacing w:before="400" w:line="300" w:lineRule="auto"/>
    </w:pPr>
    <w:rPr>
      <w:rFonts w:eastAsia="Times New Roman"/>
      <w:color w:val="404040"/>
      <w:sz w:val="22"/>
      <w:szCs w:val="22"/>
    </w:rPr>
  </w:style>
  <w:style w:type="paragraph" w:styleId="Signature">
    <w:name w:val="Signature"/>
    <w:basedOn w:val="Normal"/>
    <w:link w:val="SignatureChar"/>
    <w:rsid w:val="00F42590"/>
    <w:pPr>
      <w:spacing w:before="600" w:line="300" w:lineRule="auto"/>
    </w:pPr>
    <w:rPr>
      <w:rFonts w:eastAsia="Times New Roman"/>
      <w:color w:val="404040"/>
      <w:sz w:val="22"/>
      <w:szCs w:val="22"/>
    </w:rPr>
  </w:style>
  <w:style w:type="character" w:customStyle="1" w:styleId="SignatureChar">
    <w:name w:val="Signature Char"/>
    <w:basedOn w:val="DefaultParagraphFont"/>
    <w:link w:val="Signature"/>
    <w:rsid w:val="00F42590"/>
    <w:rPr>
      <w:rFonts w:ascii="Cambria" w:eastAsia="Times New Roman" w:hAnsi="Cambria" w:cs="Times New Roman"/>
      <w:color w:val="404040"/>
      <w:sz w:val="22"/>
      <w:szCs w:val="22"/>
    </w:rPr>
  </w:style>
  <w:style w:type="paragraph" w:styleId="ListParagraph">
    <w:name w:val="List Paragraph"/>
    <w:basedOn w:val="Normal"/>
    <w:uiPriority w:val="34"/>
    <w:qFormat/>
    <w:rsid w:val="00AC5AC3"/>
    <w:pPr>
      <w:ind w:left="720"/>
      <w:contextualSpacing/>
    </w:pPr>
  </w:style>
  <w:style w:type="character" w:customStyle="1" w:styleId="UnresolvedMention1">
    <w:name w:val="Unresolved Mention1"/>
    <w:basedOn w:val="DefaultParagraphFont"/>
    <w:uiPriority w:val="99"/>
    <w:semiHidden/>
    <w:unhideWhenUsed/>
    <w:rsid w:val="00936133"/>
    <w:rPr>
      <w:color w:val="808080"/>
      <w:shd w:val="clear" w:color="auto" w:fill="E6E6E6"/>
    </w:rPr>
  </w:style>
  <w:style w:type="character" w:styleId="UnresolvedMention">
    <w:name w:val="Unresolved Mention"/>
    <w:basedOn w:val="DefaultParagraphFont"/>
    <w:uiPriority w:val="99"/>
    <w:semiHidden/>
    <w:unhideWhenUsed/>
    <w:rsid w:val="0052784C"/>
    <w:rPr>
      <w:color w:val="605E5C"/>
      <w:shd w:val="clear" w:color="auto" w:fill="E1DFDD"/>
    </w:rPr>
  </w:style>
  <w:style w:type="paragraph" w:styleId="Revision">
    <w:name w:val="Revision"/>
    <w:hidden/>
    <w:semiHidden/>
    <w:rsid w:val="00BD0420"/>
    <w:rPr>
      <w:rFonts w:ascii="Times New Roman" w:hAnsi="Times New Roman"/>
      <w:sz w:val="24"/>
      <w:szCs w:val="24"/>
    </w:rPr>
  </w:style>
  <w:style w:type="paragraph" w:styleId="Header">
    <w:name w:val="header"/>
    <w:basedOn w:val="Normal"/>
    <w:link w:val="HeaderChar"/>
    <w:uiPriority w:val="99"/>
    <w:unhideWhenUsed/>
    <w:rsid w:val="009C789F"/>
    <w:pPr>
      <w:tabs>
        <w:tab w:val="center" w:pos="4680"/>
        <w:tab w:val="right" w:pos="9360"/>
      </w:tabs>
    </w:pPr>
  </w:style>
  <w:style w:type="character" w:customStyle="1" w:styleId="HeaderChar">
    <w:name w:val="Header Char"/>
    <w:basedOn w:val="DefaultParagraphFont"/>
    <w:link w:val="Header"/>
    <w:uiPriority w:val="99"/>
    <w:rsid w:val="009C789F"/>
    <w:rPr>
      <w:rFonts w:ascii="Times New Roman" w:hAnsi="Times New Roman"/>
      <w:sz w:val="24"/>
      <w:szCs w:val="24"/>
    </w:rPr>
  </w:style>
  <w:style w:type="paragraph" w:styleId="Footer">
    <w:name w:val="footer"/>
    <w:basedOn w:val="Normal"/>
    <w:link w:val="FooterChar"/>
    <w:unhideWhenUsed/>
    <w:rsid w:val="009C789F"/>
    <w:pPr>
      <w:tabs>
        <w:tab w:val="center" w:pos="4680"/>
        <w:tab w:val="right" w:pos="9360"/>
      </w:tabs>
    </w:pPr>
  </w:style>
  <w:style w:type="character" w:customStyle="1" w:styleId="FooterChar">
    <w:name w:val="Footer Char"/>
    <w:basedOn w:val="DefaultParagraphFont"/>
    <w:link w:val="Footer"/>
    <w:rsid w:val="009C789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74477">
      <w:bodyDiv w:val="1"/>
      <w:marLeft w:val="0"/>
      <w:marRight w:val="0"/>
      <w:marTop w:val="0"/>
      <w:marBottom w:val="0"/>
      <w:divBdr>
        <w:top w:val="none" w:sz="0" w:space="0" w:color="auto"/>
        <w:left w:val="none" w:sz="0" w:space="0" w:color="auto"/>
        <w:bottom w:val="none" w:sz="0" w:space="0" w:color="auto"/>
        <w:right w:val="none" w:sz="0" w:space="0" w:color="auto"/>
      </w:divBdr>
    </w:div>
    <w:div w:id="1366253355">
      <w:bodyDiv w:val="1"/>
      <w:marLeft w:val="0"/>
      <w:marRight w:val="0"/>
      <w:marTop w:val="0"/>
      <w:marBottom w:val="0"/>
      <w:divBdr>
        <w:top w:val="none" w:sz="0" w:space="0" w:color="auto"/>
        <w:left w:val="none" w:sz="0" w:space="0" w:color="auto"/>
        <w:bottom w:val="none" w:sz="0" w:space="0" w:color="auto"/>
        <w:right w:val="none" w:sz="0" w:space="0" w:color="auto"/>
      </w:divBdr>
    </w:div>
    <w:div w:id="2036616508">
      <w:bodyDiv w:val="1"/>
      <w:marLeft w:val="0"/>
      <w:marRight w:val="0"/>
      <w:marTop w:val="0"/>
      <w:marBottom w:val="0"/>
      <w:divBdr>
        <w:top w:val="none" w:sz="0" w:space="0" w:color="auto"/>
        <w:left w:val="none" w:sz="0" w:space="0" w:color="auto"/>
        <w:bottom w:val="none" w:sz="0" w:space="0" w:color="auto"/>
        <w:right w:val="none" w:sz="0" w:space="0" w:color="auto"/>
      </w:divBdr>
    </w:div>
    <w:div w:id="21000545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sm.edu/employment-human-resources/_files/remote_i9instructions_updatenov_202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utlook.office365.com/owa/calendar/MoriahRouse@SMTTT.onmicrosoft.com/booking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m.edu/employment-human-resources/new-employee-forms.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sm.policystat.com/policy/7131080/latest/" TargetMode="External"/><Relationship Id="rId4" Type="http://schemas.openxmlformats.org/officeDocument/2006/relationships/settings" Target="settings.xml"/><Relationship Id="rId9" Type="http://schemas.openxmlformats.org/officeDocument/2006/relationships/hyperlink" Target="https://www.usm.edu/employment-hr/benefit-resources" TargetMode="External"/><Relationship Id="rId14" Type="http://schemas.openxmlformats.org/officeDocument/2006/relationships/hyperlink" Target="mailto:Sandra.c.anderson@usm.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924170\AppData\Local\Temp\Temp1_Electronic_Letter.zip\Electronic_Letter\Univ_LH_Electron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4252D-11DD-46A4-AEA9-B37026301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Univ_LH_Electronic</Template>
  <TotalTime>25</TotalTime>
  <Pages>4</Pages>
  <Words>1245</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The University of Southern Mississippi</Company>
  <LinksUpToDate>false</LinksUpToDate>
  <CharactersWithSpaces>8873</CharactersWithSpaces>
  <SharedDoc>false</SharedDoc>
  <HLinks>
    <vt:vector size="6" baseType="variant">
      <vt:variant>
        <vt:i4>589893</vt:i4>
      </vt:variant>
      <vt:variant>
        <vt:i4>42</vt:i4>
      </vt:variant>
      <vt:variant>
        <vt:i4>0</vt:i4>
      </vt:variant>
      <vt:variant>
        <vt:i4>5</vt:i4>
      </vt:variant>
      <vt:variant>
        <vt:lpwstr>http://www.usm.edu/pr/graphstandards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Allison Gillespie</dc:creator>
  <cp:lastModifiedBy>Allison Gillespie</cp:lastModifiedBy>
  <cp:revision>4</cp:revision>
  <cp:lastPrinted>2022-12-05T19:52:00Z</cp:lastPrinted>
  <dcterms:created xsi:type="dcterms:W3CDTF">2022-12-06T14:51:00Z</dcterms:created>
  <dcterms:modified xsi:type="dcterms:W3CDTF">2022-12-16T17:48:00Z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55e6a58c7e1c5bf23dc1ee53fca92091c5ce6f7425bc522c9b5e6ddf36e9dac9</vt:lpwstr>
  </property>
</Properties>
</file>